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5C" w:rsidRPr="00D30687" w:rsidRDefault="00FB545C"/>
    <w:tbl>
      <w:tblPr>
        <w:tblpPr w:leftFromText="180" w:rightFromText="180" w:vertAnchor="text" w:horzAnchor="margin" w:tblpXSpec="center" w:tblpY="-179"/>
        <w:tblW w:w="0" w:type="auto"/>
        <w:tblLook w:val="0000"/>
      </w:tblPr>
      <w:tblGrid>
        <w:gridCol w:w="5278"/>
      </w:tblGrid>
      <w:tr w:rsidR="006156B9" w:rsidTr="00D30687">
        <w:trPr>
          <w:trHeight w:val="2276"/>
        </w:trPr>
        <w:tc>
          <w:tcPr>
            <w:tcW w:w="5278" w:type="dxa"/>
          </w:tcPr>
          <w:p w:rsidR="006156B9" w:rsidRPr="00B9098E" w:rsidRDefault="00FD1C02" w:rsidP="00B9098E">
            <w:pPr>
              <w:jc w:val="center"/>
            </w:pPr>
            <w:r w:rsidRPr="00FD1C02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0.35pt;margin-top:5.9pt;width:186.3pt;height:68pt;z-index:251660288;mso-width-relative:margin;mso-height-relative:margin" stroked="f" strokeweight="2.25pt">
                  <v:stroke dashstyle="1 1" endcap="round"/>
                  <v:textbox style="mso-next-textbox:#_x0000_s1030" inset="0,0,0,0">
                    <w:txbxContent>
                      <w:p w:rsidR="006156B9" w:rsidRPr="00246D1D" w:rsidRDefault="006156B9" w:rsidP="00934CC2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414655" cy="414655"/>
                              <wp:effectExtent l="19050" t="0" r="4445" b="0"/>
                              <wp:docPr id="3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655" cy="414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156B9" w:rsidRPr="00BB4163" w:rsidRDefault="006156B9" w:rsidP="00D3068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16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:rsidR="006156B9" w:rsidRPr="00BB4163" w:rsidRDefault="006156B9" w:rsidP="00934CC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16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ΥΠΟΥΡΓΕΙΟ ΠΑΙΔΕΙΑΣ ΚΑΙ ΘΡΗΣΚΕΥΜΑΤΩΝ </w:t>
                        </w:r>
                      </w:p>
                    </w:txbxContent>
                  </v:textbox>
                </v:shape>
              </w:pict>
            </w: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 w:rsidP="00BB4163">
            <w:pPr>
              <w:rPr>
                <w:sz w:val="22"/>
                <w:szCs w:val="22"/>
              </w:rPr>
            </w:pPr>
          </w:p>
          <w:p w:rsidR="006156B9" w:rsidRPr="00BB4163" w:rsidRDefault="006156B9">
            <w:pPr>
              <w:jc w:val="center"/>
              <w:rPr>
                <w:sz w:val="20"/>
                <w:szCs w:val="20"/>
              </w:rPr>
            </w:pPr>
            <w:r w:rsidRPr="00BB4163">
              <w:rPr>
                <w:sz w:val="20"/>
                <w:szCs w:val="20"/>
              </w:rPr>
              <w:t>ΠΕΡ/ΚΗ  Δ/ΝΣΗ  Δ.Ε.  Ν. ΑΙΓΑΙΟΥ</w:t>
            </w:r>
          </w:p>
          <w:p w:rsidR="006156B9" w:rsidRPr="00BB4163" w:rsidRDefault="006156B9">
            <w:pPr>
              <w:jc w:val="center"/>
              <w:rPr>
                <w:sz w:val="20"/>
                <w:szCs w:val="20"/>
              </w:rPr>
            </w:pPr>
            <w:r w:rsidRPr="00BB4163">
              <w:rPr>
                <w:sz w:val="20"/>
                <w:szCs w:val="20"/>
              </w:rPr>
              <w:t>ΔΙΕΥΘΥΝΣΗ Δ/ΘΜΙΑΣ ΕΚΠ/ΣΗΣ ΔΩΔ/ΣΟΥ</w:t>
            </w:r>
          </w:p>
          <w:p w:rsidR="006156B9" w:rsidRDefault="006156B9" w:rsidP="00D30687">
            <w:pPr>
              <w:pStyle w:val="3"/>
              <w:tabs>
                <w:tab w:val="left" w:pos="268"/>
                <w:tab w:val="center" w:pos="2916"/>
              </w:tabs>
              <w:rPr>
                <w:b w:val="0"/>
              </w:rPr>
            </w:pPr>
            <w:r w:rsidRPr="00BB4163">
              <w:rPr>
                <w:sz w:val="20"/>
              </w:rPr>
              <w:tab/>
              <w:t xml:space="preserve">             ΜΠΕΛΛΕΝΕΙΟ </w:t>
            </w:r>
            <w:r w:rsidRPr="00BB4163">
              <w:rPr>
                <w:sz w:val="20"/>
              </w:rPr>
              <w:tab/>
              <w:t>ΓΥΜΝΑΣΙΟ ΛΕΡΟΥ</w:t>
            </w:r>
          </w:p>
        </w:tc>
      </w:tr>
    </w:tbl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 w:rsidP="00C60FB9">
      <w:pPr>
        <w:ind w:left="2977"/>
        <w:rPr>
          <w:sz w:val="20"/>
          <w:szCs w:val="20"/>
        </w:rPr>
      </w:pPr>
    </w:p>
    <w:p w:rsidR="00F56FC7" w:rsidRPr="00C6601C" w:rsidRDefault="00D15738" w:rsidP="00C60FB9">
      <w:pPr>
        <w:ind w:left="2694"/>
        <w:rPr>
          <w:sz w:val="20"/>
          <w:szCs w:val="20"/>
        </w:rPr>
      </w:pPr>
      <w:r w:rsidRPr="00C6601C">
        <w:rPr>
          <w:sz w:val="20"/>
          <w:szCs w:val="20"/>
        </w:rPr>
        <w:t xml:space="preserve"> Δ/</w:t>
      </w:r>
      <w:proofErr w:type="spellStart"/>
      <w:r w:rsidRPr="00C6601C">
        <w:rPr>
          <w:sz w:val="20"/>
          <w:szCs w:val="20"/>
        </w:rPr>
        <w:t>νση</w:t>
      </w:r>
      <w:proofErr w:type="spellEnd"/>
      <w:r w:rsidRPr="00C6601C">
        <w:rPr>
          <w:sz w:val="20"/>
          <w:szCs w:val="20"/>
        </w:rPr>
        <w:t xml:space="preserve">: 85400 Λέρος </w:t>
      </w:r>
      <w:r w:rsidR="00DD5FE9" w:rsidRPr="00C6601C">
        <w:rPr>
          <w:sz w:val="20"/>
          <w:szCs w:val="20"/>
        </w:rPr>
        <w:t>Δωδ</w:t>
      </w:r>
      <w:r w:rsidRPr="00C6601C">
        <w:rPr>
          <w:sz w:val="20"/>
          <w:szCs w:val="20"/>
        </w:rPr>
        <w:t>εκανήσου</w:t>
      </w:r>
    </w:p>
    <w:p w:rsidR="006C4FE3" w:rsidRPr="006156B9" w:rsidRDefault="005555FB" w:rsidP="00C60FB9">
      <w:pPr>
        <w:ind w:left="2694"/>
        <w:rPr>
          <w:sz w:val="20"/>
          <w:szCs w:val="20"/>
          <w:lang w:val="en-US"/>
        </w:rPr>
      </w:pPr>
      <w:r w:rsidRPr="006156B9">
        <w:rPr>
          <w:sz w:val="20"/>
          <w:szCs w:val="20"/>
          <w:lang w:val="en-US"/>
        </w:rPr>
        <w:t xml:space="preserve"> </w:t>
      </w:r>
      <w:r w:rsidR="006C4FE3" w:rsidRPr="00C6601C">
        <w:rPr>
          <w:sz w:val="20"/>
          <w:szCs w:val="20"/>
        </w:rPr>
        <w:t>Ε</w:t>
      </w:r>
      <w:r w:rsidR="006C4FE3" w:rsidRPr="006156B9">
        <w:rPr>
          <w:sz w:val="20"/>
          <w:szCs w:val="20"/>
          <w:lang w:val="en-US"/>
        </w:rPr>
        <w:t>-</w:t>
      </w:r>
      <w:r w:rsidR="006C4FE3" w:rsidRPr="00C6601C">
        <w:rPr>
          <w:sz w:val="20"/>
          <w:szCs w:val="20"/>
          <w:lang w:val="en-US"/>
        </w:rPr>
        <w:t>mail</w:t>
      </w:r>
      <w:r w:rsidR="006C4FE3" w:rsidRPr="006156B9">
        <w:rPr>
          <w:sz w:val="20"/>
          <w:szCs w:val="20"/>
          <w:lang w:val="en-US"/>
        </w:rPr>
        <w:t xml:space="preserve">: </w:t>
      </w:r>
      <w:hyperlink r:id="rId7" w:history="1">
        <w:r w:rsidR="00142DED" w:rsidRPr="00DD4914">
          <w:rPr>
            <w:rStyle w:val="-"/>
            <w:sz w:val="20"/>
            <w:szCs w:val="20"/>
            <w:lang w:val="en-US"/>
          </w:rPr>
          <w:t>mail</w:t>
        </w:r>
        <w:r w:rsidR="00142DED" w:rsidRPr="006156B9">
          <w:rPr>
            <w:rStyle w:val="-"/>
            <w:sz w:val="20"/>
            <w:szCs w:val="20"/>
            <w:lang w:val="en-US"/>
          </w:rPr>
          <w:t>@</w:t>
        </w:r>
        <w:r w:rsidR="00142DED" w:rsidRPr="00DD4914">
          <w:rPr>
            <w:rStyle w:val="-"/>
            <w:sz w:val="20"/>
            <w:szCs w:val="20"/>
            <w:lang w:val="en-US"/>
          </w:rPr>
          <w:t>gym</w:t>
        </w:r>
        <w:r w:rsidR="00142DED" w:rsidRPr="006156B9">
          <w:rPr>
            <w:rStyle w:val="-"/>
            <w:sz w:val="20"/>
            <w:szCs w:val="20"/>
            <w:lang w:val="en-US"/>
          </w:rPr>
          <w:t>-</w:t>
        </w:r>
        <w:r w:rsidR="00142DED" w:rsidRPr="00DD4914">
          <w:rPr>
            <w:rStyle w:val="-"/>
            <w:sz w:val="20"/>
            <w:szCs w:val="20"/>
            <w:lang w:val="en-US"/>
          </w:rPr>
          <w:t>lerou</w:t>
        </w:r>
        <w:r w:rsidR="00142DED" w:rsidRPr="006156B9">
          <w:rPr>
            <w:rStyle w:val="-"/>
            <w:sz w:val="20"/>
            <w:szCs w:val="20"/>
            <w:lang w:val="en-US"/>
          </w:rPr>
          <w:t>.</w:t>
        </w:r>
        <w:r w:rsidR="00142DED" w:rsidRPr="00DD4914">
          <w:rPr>
            <w:rStyle w:val="-"/>
            <w:sz w:val="20"/>
            <w:szCs w:val="20"/>
            <w:lang w:val="en-US"/>
          </w:rPr>
          <w:t>dod</w:t>
        </w:r>
        <w:r w:rsidR="00142DED" w:rsidRPr="006156B9">
          <w:rPr>
            <w:rStyle w:val="-"/>
            <w:sz w:val="20"/>
            <w:szCs w:val="20"/>
            <w:lang w:val="en-US"/>
          </w:rPr>
          <w:t>.</w:t>
        </w:r>
        <w:r w:rsidR="00142DED" w:rsidRPr="00DD4914">
          <w:rPr>
            <w:rStyle w:val="-"/>
            <w:sz w:val="20"/>
            <w:szCs w:val="20"/>
            <w:lang w:val="en-US"/>
          </w:rPr>
          <w:t>sch</w:t>
        </w:r>
        <w:r w:rsidR="00142DED" w:rsidRPr="006156B9">
          <w:rPr>
            <w:rStyle w:val="-"/>
            <w:sz w:val="20"/>
            <w:szCs w:val="20"/>
            <w:lang w:val="en-US"/>
          </w:rPr>
          <w:t>.</w:t>
        </w:r>
        <w:r w:rsidR="00142DED" w:rsidRPr="00DD4914">
          <w:rPr>
            <w:rStyle w:val="-"/>
            <w:sz w:val="20"/>
            <w:szCs w:val="20"/>
            <w:lang w:val="en-US"/>
          </w:rPr>
          <w:t>gr</w:t>
        </w:r>
      </w:hyperlink>
    </w:p>
    <w:p w:rsidR="00DD5FE9" w:rsidRPr="00C6601C" w:rsidRDefault="00D15738" w:rsidP="00C60FB9">
      <w:pPr>
        <w:ind w:left="2694"/>
        <w:rPr>
          <w:sz w:val="20"/>
          <w:szCs w:val="20"/>
        </w:rPr>
      </w:pPr>
      <w:r w:rsidRPr="00C6601C">
        <w:rPr>
          <w:sz w:val="20"/>
          <w:szCs w:val="20"/>
        </w:rPr>
        <w:t xml:space="preserve">Πληροφορίες: </w:t>
      </w:r>
      <w:r w:rsidR="00F3790E">
        <w:rPr>
          <w:sz w:val="20"/>
          <w:szCs w:val="20"/>
        </w:rPr>
        <w:t>Παπαφώτη Μαρία</w:t>
      </w:r>
    </w:p>
    <w:p w:rsidR="000518D4" w:rsidRPr="00C6601C" w:rsidRDefault="003B084C" w:rsidP="00C60FB9">
      <w:pPr>
        <w:ind w:left="2694"/>
        <w:rPr>
          <w:b/>
          <w:sz w:val="20"/>
          <w:szCs w:val="20"/>
        </w:rPr>
      </w:pPr>
      <w:r w:rsidRPr="00C6601C">
        <w:rPr>
          <w:sz w:val="20"/>
          <w:szCs w:val="20"/>
        </w:rPr>
        <w:t>Τηλέφωνο</w:t>
      </w:r>
      <w:r w:rsidR="00DD5FE9" w:rsidRPr="00C6601C">
        <w:rPr>
          <w:sz w:val="20"/>
          <w:szCs w:val="20"/>
        </w:rPr>
        <w:t>: 22470-22555</w:t>
      </w:r>
      <w:r w:rsidR="00A9791C" w:rsidRPr="00C6601C">
        <w:rPr>
          <w:sz w:val="20"/>
          <w:szCs w:val="20"/>
        </w:rPr>
        <w:t xml:space="preserve">                                                </w:t>
      </w:r>
    </w:p>
    <w:p w:rsidR="00864D28" w:rsidRPr="00C6601C" w:rsidRDefault="00864D28" w:rsidP="00C60FB9">
      <w:pPr>
        <w:ind w:left="2694"/>
        <w:rPr>
          <w:b/>
          <w:sz w:val="20"/>
          <w:szCs w:val="20"/>
        </w:rPr>
      </w:pPr>
      <w:r w:rsidRPr="00C6601C">
        <w:rPr>
          <w:sz w:val="20"/>
          <w:szCs w:val="20"/>
        </w:rPr>
        <w:t>Φαξ:</w:t>
      </w:r>
      <w:r w:rsidR="003B084C" w:rsidRPr="00C6601C">
        <w:rPr>
          <w:sz w:val="20"/>
          <w:szCs w:val="20"/>
        </w:rPr>
        <w:t xml:space="preserve"> </w:t>
      </w:r>
      <w:r w:rsidRPr="00C6601C">
        <w:rPr>
          <w:sz w:val="20"/>
          <w:szCs w:val="20"/>
        </w:rPr>
        <w:t>22470-25450</w:t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</w:p>
    <w:p w:rsidR="001757D7" w:rsidRDefault="00425EDE" w:rsidP="004E2A80">
      <w:pPr>
        <w:rPr>
          <w:b/>
          <w:sz w:val="28"/>
          <w:szCs w:val="28"/>
        </w:rPr>
      </w:pPr>
      <w:r w:rsidRPr="00C6601C">
        <w:rPr>
          <w:b/>
          <w:sz w:val="20"/>
          <w:szCs w:val="20"/>
        </w:rPr>
        <w:tab/>
      </w:r>
      <w:r w:rsidR="00A9791C" w:rsidRPr="00C6601C">
        <w:rPr>
          <w:sz w:val="20"/>
          <w:szCs w:val="20"/>
        </w:rPr>
        <w:tab/>
      </w:r>
      <w:r w:rsidR="006060B5" w:rsidRPr="00C6601C">
        <w:rPr>
          <w:b/>
          <w:sz w:val="20"/>
          <w:szCs w:val="20"/>
        </w:rPr>
        <w:t xml:space="preserve">             </w:t>
      </w:r>
      <w:r w:rsidR="00864D28" w:rsidRPr="00C6601C">
        <w:rPr>
          <w:b/>
          <w:sz w:val="20"/>
          <w:szCs w:val="20"/>
        </w:rPr>
        <w:t xml:space="preserve">                                  </w:t>
      </w:r>
    </w:p>
    <w:p w:rsidR="00DE7C87" w:rsidRDefault="00DE7C87" w:rsidP="008573BB">
      <w:pPr>
        <w:jc w:val="both"/>
        <w:rPr>
          <w:sz w:val="28"/>
          <w:szCs w:val="28"/>
        </w:rPr>
      </w:pPr>
    </w:p>
    <w:p w:rsidR="00C60FB9" w:rsidRDefault="008B3D0D" w:rsidP="008B3D0D">
      <w:pPr>
        <w:spacing w:line="480" w:lineRule="auto"/>
        <w:jc w:val="center"/>
        <w:rPr>
          <w:b/>
          <w:szCs w:val="28"/>
        </w:rPr>
      </w:pPr>
      <w:r w:rsidRPr="008B3D0D">
        <w:rPr>
          <w:b/>
          <w:szCs w:val="28"/>
        </w:rPr>
        <w:t>Στοιχεία Μαθητή/</w:t>
      </w:r>
      <w:proofErr w:type="spellStart"/>
      <w:r w:rsidRPr="008B3D0D">
        <w:rPr>
          <w:b/>
          <w:szCs w:val="28"/>
        </w:rPr>
        <w:t>τριας</w:t>
      </w:r>
      <w:proofErr w:type="spellEnd"/>
      <w:r w:rsidRPr="008B3D0D">
        <w:rPr>
          <w:b/>
          <w:szCs w:val="28"/>
        </w:rPr>
        <w:t xml:space="preserve"> για την εγγραφή του/</w:t>
      </w:r>
      <w:r>
        <w:rPr>
          <w:b/>
          <w:szCs w:val="28"/>
        </w:rPr>
        <w:t>της</w:t>
      </w:r>
    </w:p>
    <w:tbl>
      <w:tblPr>
        <w:tblStyle w:val="a4"/>
        <w:tblW w:w="0" w:type="auto"/>
        <w:tblLook w:val="04A0"/>
      </w:tblPr>
      <w:tblGrid>
        <w:gridCol w:w="4219"/>
        <w:gridCol w:w="4690"/>
      </w:tblGrid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Επώνυμο: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Όνομα: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Όνομα και Επώνυμο Πατέρα: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Επάγγελμα Πατέρα: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Όνομα και Επώνυμο Μητέρας: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Επάγγελμα Μητέρας: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Έτος Γέννησης: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Δήμος στον οποίο είναι εγγεγραμμένος: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Αρ. Μητρώου ή Δημοτολογίου: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Ιθαγένεια: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Διεύθυνση: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Σταθερό τηλέφωνο επικοινωνίας: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Κινητό τηλέφωνο πατέρα: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8B3D0D" w:rsidTr="008B3D0D">
        <w:tc>
          <w:tcPr>
            <w:tcW w:w="4219" w:type="dxa"/>
          </w:tcPr>
          <w:p w:rsidR="008B3D0D" w:rsidRDefault="008B3D0D" w:rsidP="008B3D0D">
            <w:pPr>
              <w:spacing w:line="48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Κινητό τηλέφωνο μητέρας:</w:t>
            </w:r>
          </w:p>
        </w:tc>
        <w:tc>
          <w:tcPr>
            <w:tcW w:w="4690" w:type="dxa"/>
          </w:tcPr>
          <w:p w:rsidR="008B3D0D" w:rsidRDefault="008B3D0D" w:rsidP="008B3D0D">
            <w:pPr>
              <w:spacing w:line="480" w:lineRule="auto"/>
              <w:jc w:val="center"/>
              <w:rPr>
                <w:szCs w:val="28"/>
              </w:rPr>
            </w:pPr>
          </w:p>
        </w:tc>
      </w:tr>
    </w:tbl>
    <w:p w:rsidR="008B3D0D" w:rsidRPr="008B3D0D" w:rsidRDefault="008B3D0D" w:rsidP="008B3D0D">
      <w:pPr>
        <w:spacing w:line="480" w:lineRule="auto"/>
        <w:jc w:val="right"/>
        <w:rPr>
          <w:szCs w:val="28"/>
        </w:rPr>
      </w:pPr>
      <w:r>
        <w:rPr>
          <w:szCs w:val="28"/>
        </w:rPr>
        <w:br/>
        <w:t>Υπογραφή Γονέα/Κηδεμόνα</w:t>
      </w:r>
    </w:p>
    <w:sectPr w:rsidR="008B3D0D" w:rsidRPr="008B3D0D" w:rsidSect="004E2A80">
      <w:pgSz w:w="11906" w:h="16838"/>
      <w:pgMar w:top="426" w:right="1416" w:bottom="284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C7B"/>
    <w:multiLevelType w:val="hybridMultilevel"/>
    <w:tmpl w:val="167E2D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D47"/>
    <w:multiLevelType w:val="hybridMultilevel"/>
    <w:tmpl w:val="31587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2AC5"/>
    <w:multiLevelType w:val="hybridMultilevel"/>
    <w:tmpl w:val="257C4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663EC"/>
    <w:multiLevelType w:val="hybridMultilevel"/>
    <w:tmpl w:val="A3B8676C"/>
    <w:lvl w:ilvl="0" w:tplc="57F2375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D534D91"/>
    <w:multiLevelType w:val="hybridMultilevel"/>
    <w:tmpl w:val="E40AE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47F42"/>
    <w:multiLevelType w:val="hybridMultilevel"/>
    <w:tmpl w:val="FA5C41E2"/>
    <w:lvl w:ilvl="0" w:tplc="01C68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F4A54"/>
    <w:multiLevelType w:val="hybridMultilevel"/>
    <w:tmpl w:val="5E10F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233C"/>
    <w:multiLevelType w:val="hybridMultilevel"/>
    <w:tmpl w:val="C5BEBF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385C"/>
    <w:multiLevelType w:val="hybridMultilevel"/>
    <w:tmpl w:val="32F0913C"/>
    <w:lvl w:ilvl="0" w:tplc="38D0D8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C4886"/>
    <w:multiLevelType w:val="hybridMultilevel"/>
    <w:tmpl w:val="20027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94EA4"/>
    <w:multiLevelType w:val="hybridMultilevel"/>
    <w:tmpl w:val="F9A26F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C6496"/>
    <w:multiLevelType w:val="hybridMultilevel"/>
    <w:tmpl w:val="E0049178"/>
    <w:lvl w:ilvl="0" w:tplc="1C960D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25A"/>
    <w:multiLevelType w:val="hybridMultilevel"/>
    <w:tmpl w:val="80DAC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71717"/>
    <w:multiLevelType w:val="hybridMultilevel"/>
    <w:tmpl w:val="F7E84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825C1"/>
    <w:multiLevelType w:val="hybridMultilevel"/>
    <w:tmpl w:val="632A9C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835E0"/>
    <w:multiLevelType w:val="hybridMultilevel"/>
    <w:tmpl w:val="158E5B94"/>
    <w:lvl w:ilvl="0" w:tplc="AA12F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408AC"/>
    <w:multiLevelType w:val="hybridMultilevel"/>
    <w:tmpl w:val="E522CE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2229E"/>
    <w:multiLevelType w:val="hybridMultilevel"/>
    <w:tmpl w:val="91D8B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F279D"/>
    <w:multiLevelType w:val="multilevel"/>
    <w:tmpl w:val="257C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E15D6"/>
    <w:multiLevelType w:val="hybridMultilevel"/>
    <w:tmpl w:val="94EA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DA3850"/>
    <w:multiLevelType w:val="hybridMultilevel"/>
    <w:tmpl w:val="3A869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256F5"/>
    <w:multiLevelType w:val="hybridMultilevel"/>
    <w:tmpl w:val="DF28B570"/>
    <w:lvl w:ilvl="0" w:tplc="466ADB8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57BB6328"/>
    <w:multiLevelType w:val="hybridMultilevel"/>
    <w:tmpl w:val="9954D4F6"/>
    <w:lvl w:ilvl="0" w:tplc="0408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3">
    <w:nsid w:val="65350104"/>
    <w:multiLevelType w:val="hybridMultilevel"/>
    <w:tmpl w:val="3AF8A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83FAB"/>
    <w:multiLevelType w:val="hybridMultilevel"/>
    <w:tmpl w:val="0128B49A"/>
    <w:lvl w:ilvl="0" w:tplc="F14EE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123EC"/>
    <w:multiLevelType w:val="hybridMultilevel"/>
    <w:tmpl w:val="323ECB16"/>
    <w:lvl w:ilvl="0" w:tplc="C32AA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021A7"/>
    <w:multiLevelType w:val="hybridMultilevel"/>
    <w:tmpl w:val="A2C25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D642F"/>
    <w:multiLevelType w:val="hybridMultilevel"/>
    <w:tmpl w:val="357C6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0"/>
  </w:num>
  <w:num w:numId="5">
    <w:abstractNumId w:val="22"/>
  </w:num>
  <w:num w:numId="6">
    <w:abstractNumId w:val="2"/>
  </w:num>
  <w:num w:numId="7">
    <w:abstractNumId w:val="18"/>
  </w:num>
  <w:num w:numId="8">
    <w:abstractNumId w:val="15"/>
  </w:num>
  <w:num w:numId="9">
    <w:abstractNumId w:val="7"/>
  </w:num>
  <w:num w:numId="10">
    <w:abstractNumId w:val="13"/>
  </w:num>
  <w:num w:numId="11">
    <w:abstractNumId w:val="26"/>
  </w:num>
  <w:num w:numId="12">
    <w:abstractNumId w:val="0"/>
  </w:num>
  <w:num w:numId="13">
    <w:abstractNumId w:val="21"/>
  </w:num>
  <w:num w:numId="14">
    <w:abstractNumId w:val="3"/>
  </w:num>
  <w:num w:numId="15">
    <w:abstractNumId w:val="16"/>
  </w:num>
  <w:num w:numId="16">
    <w:abstractNumId w:val="20"/>
  </w:num>
  <w:num w:numId="17">
    <w:abstractNumId w:val="24"/>
  </w:num>
  <w:num w:numId="18">
    <w:abstractNumId w:val="25"/>
  </w:num>
  <w:num w:numId="19">
    <w:abstractNumId w:val="12"/>
  </w:num>
  <w:num w:numId="20">
    <w:abstractNumId w:val="17"/>
  </w:num>
  <w:num w:numId="21">
    <w:abstractNumId w:val="9"/>
  </w:num>
  <w:num w:numId="22">
    <w:abstractNumId w:val="5"/>
  </w:num>
  <w:num w:numId="23">
    <w:abstractNumId w:val="1"/>
  </w:num>
  <w:num w:numId="24">
    <w:abstractNumId w:val="27"/>
  </w:num>
  <w:num w:numId="25">
    <w:abstractNumId w:val="23"/>
  </w:num>
  <w:num w:numId="26">
    <w:abstractNumId w:val="6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196B46"/>
    <w:rsid w:val="00000A40"/>
    <w:rsid w:val="00001CA5"/>
    <w:rsid w:val="00001DEF"/>
    <w:rsid w:val="00002B75"/>
    <w:rsid w:val="00002E56"/>
    <w:rsid w:val="0000343C"/>
    <w:rsid w:val="00004139"/>
    <w:rsid w:val="00006997"/>
    <w:rsid w:val="00007189"/>
    <w:rsid w:val="00010E66"/>
    <w:rsid w:val="000118D6"/>
    <w:rsid w:val="00011DEF"/>
    <w:rsid w:val="00013B70"/>
    <w:rsid w:val="0001492F"/>
    <w:rsid w:val="00014DB1"/>
    <w:rsid w:val="000176D6"/>
    <w:rsid w:val="00024CE3"/>
    <w:rsid w:val="00025611"/>
    <w:rsid w:val="000273BD"/>
    <w:rsid w:val="0003113C"/>
    <w:rsid w:val="00033CAE"/>
    <w:rsid w:val="00034863"/>
    <w:rsid w:val="00036EB9"/>
    <w:rsid w:val="000421AA"/>
    <w:rsid w:val="000468D9"/>
    <w:rsid w:val="00046E5B"/>
    <w:rsid w:val="000477B8"/>
    <w:rsid w:val="00047C41"/>
    <w:rsid w:val="000518D4"/>
    <w:rsid w:val="00061C2C"/>
    <w:rsid w:val="00062924"/>
    <w:rsid w:val="00065292"/>
    <w:rsid w:val="000654B8"/>
    <w:rsid w:val="00066837"/>
    <w:rsid w:val="00066FFB"/>
    <w:rsid w:val="0006705D"/>
    <w:rsid w:val="00070ABF"/>
    <w:rsid w:val="00077EA4"/>
    <w:rsid w:val="0008008C"/>
    <w:rsid w:val="00081007"/>
    <w:rsid w:val="00083387"/>
    <w:rsid w:val="000856E9"/>
    <w:rsid w:val="0009008E"/>
    <w:rsid w:val="000910E7"/>
    <w:rsid w:val="00091734"/>
    <w:rsid w:val="000947DF"/>
    <w:rsid w:val="000A1D40"/>
    <w:rsid w:val="000A2B90"/>
    <w:rsid w:val="000A3567"/>
    <w:rsid w:val="000A4966"/>
    <w:rsid w:val="000A56B5"/>
    <w:rsid w:val="000A6843"/>
    <w:rsid w:val="000A7C36"/>
    <w:rsid w:val="000B2042"/>
    <w:rsid w:val="000B3B5C"/>
    <w:rsid w:val="000B56B4"/>
    <w:rsid w:val="000B56E8"/>
    <w:rsid w:val="000B7011"/>
    <w:rsid w:val="000C07C5"/>
    <w:rsid w:val="000C156C"/>
    <w:rsid w:val="000C233B"/>
    <w:rsid w:val="000C317F"/>
    <w:rsid w:val="000C448B"/>
    <w:rsid w:val="000C7454"/>
    <w:rsid w:val="000C7B20"/>
    <w:rsid w:val="000D0CB3"/>
    <w:rsid w:val="000D0F77"/>
    <w:rsid w:val="000D48D4"/>
    <w:rsid w:val="000D507B"/>
    <w:rsid w:val="000D5D3E"/>
    <w:rsid w:val="000E1CE0"/>
    <w:rsid w:val="000E1D45"/>
    <w:rsid w:val="000E4045"/>
    <w:rsid w:val="000E5F8D"/>
    <w:rsid w:val="000E7959"/>
    <w:rsid w:val="000F4405"/>
    <w:rsid w:val="000F53B7"/>
    <w:rsid w:val="000F7229"/>
    <w:rsid w:val="00106097"/>
    <w:rsid w:val="00111660"/>
    <w:rsid w:val="00114921"/>
    <w:rsid w:val="001172E6"/>
    <w:rsid w:val="001201DB"/>
    <w:rsid w:val="00121182"/>
    <w:rsid w:val="00121E7F"/>
    <w:rsid w:val="00125717"/>
    <w:rsid w:val="001312B4"/>
    <w:rsid w:val="00132FAE"/>
    <w:rsid w:val="00134F42"/>
    <w:rsid w:val="00142765"/>
    <w:rsid w:val="00142DED"/>
    <w:rsid w:val="00147E05"/>
    <w:rsid w:val="001512F6"/>
    <w:rsid w:val="00152151"/>
    <w:rsid w:val="00154AD2"/>
    <w:rsid w:val="0015601A"/>
    <w:rsid w:val="00157141"/>
    <w:rsid w:val="00161495"/>
    <w:rsid w:val="00163996"/>
    <w:rsid w:val="001667A3"/>
    <w:rsid w:val="00167167"/>
    <w:rsid w:val="00170F47"/>
    <w:rsid w:val="001757D7"/>
    <w:rsid w:val="001762A0"/>
    <w:rsid w:val="00183BD8"/>
    <w:rsid w:val="00183DA3"/>
    <w:rsid w:val="00183FE7"/>
    <w:rsid w:val="00184644"/>
    <w:rsid w:val="00192E47"/>
    <w:rsid w:val="0019356E"/>
    <w:rsid w:val="00194529"/>
    <w:rsid w:val="00196B46"/>
    <w:rsid w:val="001A0EFE"/>
    <w:rsid w:val="001A1664"/>
    <w:rsid w:val="001A220C"/>
    <w:rsid w:val="001A31CB"/>
    <w:rsid w:val="001B0812"/>
    <w:rsid w:val="001B1975"/>
    <w:rsid w:val="001B4243"/>
    <w:rsid w:val="001C10DB"/>
    <w:rsid w:val="001C169A"/>
    <w:rsid w:val="001D18FC"/>
    <w:rsid w:val="001D1C34"/>
    <w:rsid w:val="001D3314"/>
    <w:rsid w:val="001D46E0"/>
    <w:rsid w:val="001D6AAA"/>
    <w:rsid w:val="001E495A"/>
    <w:rsid w:val="001F1FCD"/>
    <w:rsid w:val="001F38A4"/>
    <w:rsid w:val="002020AC"/>
    <w:rsid w:val="002059A3"/>
    <w:rsid w:val="00205E76"/>
    <w:rsid w:val="0020727F"/>
    <w:rsid w:val="00207E14"/>
    <w:rsid w:val="00210C6B"/>
    <w:rsid w:val="00211FFB"/>
    <w:rsid w:val="0021546F"/>
    <w:rsid w:val="00215648"/>
    <w:rsid w:val="00217BDD"/>
    <w:rsid w:val="0022591E"/>
    <w:rsid w:val="0022598D"/>
    <w:rsid w:val="00231F92"/>
    <w:rsid w:val="00233ED8"/>
    <w:rsid w:val="00237B07"/>
    <w:rsid w:val="00240558"/>
    <w:rsid w:val="00240D94"/>
    <w:rsid w:val="00241569"/>
    <w:rsid w:val="00246460"/>
    <w:rsid w:val="002470BE"/>
    <w:rsid w:val="0024712E"/>
    <w:rsid w:val="002516FD"/>
    <w:rsid w:val="002530C5"/>
    <w:rsid w:val="002537F7"/>
    <w:rsid w:val="00263077"/>
    <w:rsid w:val="00263D1D"/>
    <w:rsid w:val="00264131"/>
    <w:rsid w:val="0026774F"/>
    <w:rsid w:val="0027075B"/>
    <w:rsid w:val="002720AE"/>
    <w:rsid w:val="002759CC"/>
    <w:rsid w:val="002816BB"/>
    <w:rsid w:val="002828EA"/>
    <w:rsid w:val="00282A3F"/>
    <w:rsid w:val="00297892"/>
    <w:rsid w:val="002A2EF7"/>
    <w:rsid w:val="002B4E81"/>
    <w:rsid w:val="002B4FCC"/>
    <w:rsid w:val="002B5EC2"/>
    <w:rsid w:val="002B5F14"/>
    <w:rsid w:val="002C00A6"/>
    <w:rsid w:val="002C0390"/>
    <w:rsid w:val="002C2AA7"/>
    <w:rsid w:val="002C3493"/>
    <w:rsid w:val="002C419F"/>
    <w:rsid w:val="002D376C"/>
    <w:rsid w:val="002D4214"/>
    <w:rsid w:val="002D46F4"/>
    <w:rsid w:val="002E1628"/>
    <w:rsid w:val="002E4F6A"/>
    <w:rsid w:val="002E515E"/>
    <w:rsid w:val="002E6A0F"/>
    <w:rsid w:val="002F30B9"/>
    <w:rsid w:val="002F3838"/>
    <w:rsid w:val="002F5535"/>
    <w:rsid w:val="0030227F"/>
    <w:rsid w:val="0031097E"/>
    <w:rsid w:val="00310BC6"/>
    <w:rsid w:val="0031556B"/>
    <w:rsid w:val="00315968"/>
    <w:rsid w:val="003170FA"/>
    <w:rsid w:val="00323A1D"/>
    <w:rsid w:val="00324724"/>
    <w:rsid w:val="00324C99"/>
    <w:rsid w:val="003264F4"/>
    <w:rsid w:val="003317F2"/>
    <w:rsid w:val="0033595D"/>
    <w:rsid w:val="00340C35"/>
    <w:rsid w:val="00341D15"/>
    <w:rsid w:val="00342398"/>
    <w:rsid w:val="00343AB1"/>
    <w:rsid w:val="003464FD"/>
    <w:rsid w:val="00351234"/>
    <w:rsid w:val="00352EC3"/>
    <w:rsid w:val="00355E59"/>
    <w:rsid w:val="003608DD"/>
    <w:rsid w:val="0036130E"/>
    <w:rsid w:val="00362821"/>
    <w:rsid w:val="0036386E"/>
    <w:rsid w:val="00365352"/>
    <w:rsid w:val="00366FE6"/>
    <w:rsid w:val="00370784"/>
    <w:rsid w:val="00370D65"/>
    <w:rsid w:val="00375DC8"/>
    <w:rsid w:val="003761E0"/>
    <w:rsid w:val="00377189"/>
    <w:rsid w:val="003835CC"/>
    <w:rsid w:val="0038433E"/>
    <w:rsid w:val="003846F2"/>
    <w:rsid w:val="00387312"/>
    <w:rsid w:val="003927AD"/>
    <w:rsid w:val="00392EBA"/>
    <w:rsid w:val="003933B1"/>
    <w:rsid w:val="00394388"/>
    <w:rsid w:val="003A07E1"/>
    <w:rsid w:val="003A596C"/>
    <w:rsid w:val="003B084C"/>
    <w:rsid w:val="003B2D24"/>
    <w:rsid w:val="003B4809"/>
    <w:rsid w:val="003B631F"/>
    <w:rsid w:val="003B6FA0"/>
    <w:rsid w:val="003B7AE5"/>
    <w:rsid w:val="003C59D6"/>
    <w:rsid w:val="003C5E36"/>
    <w:rsid w:val="003C7AFC"/>
    <w:rsid w:val="003D2FB2"/>
    <w:rsid w:val="003D69B7"/>
    <w:rsid w:val="003E2AA7"/>
    <w:rsid w:val="003E3B72"/>
    <w:rsid w:val="003E60D4"/>
    <w:rsid w:val="003F0B5F"/>
    <w:rsid w:val="003F1218"/>
    <w:rsid w:val="003F2047"/>
    <w:rsid w:val="003F40CB"/>
    <w:rsid w:val="003F6094"/>
    <w:rsid w:val="003F6EB4"/>
    <w:rsid w:val="003F7AF0"/>
    <w:rsid w:val="0040151E"/>
    <w:rsid w:val="00403081"/>
    <w:rsid w:val="004043D1"/>
    <w:rsid w:val="004046E7"/>
    <w:rsid w:val="004076A4"/>
    <w:rsid w:val="00410E3F"/>
    <w:rsid w:val="00412787"/>
    <w:rsid w:val="00413500"/>
    <w:rsid w:val="00413DC1"/>
    <w:rsid w:val="004165FB"/>
    <w:rsid w:val="00422A27"/>
    <w:rsid w:val="004249C2"/>
    <w:rsid w:val="00425EDE"/>
    <w:rsid w:val="00426745"/>
    <w:rsid w:val="00435D75"/>
    <w:rsid w:val="00435DA1"/>
    <w:rsid w:val="004366B2"/>
    <w:rsid w:val="00436A9C"/>
    <w:rsid w:val="00441A23"/>
    <w:rsid w:val="00445542"/>
    <w:rsid w:val="004469BF"/>
    <w:rsid w:val="00446C51"/>
    <w:rsid w:val="0045183B"/>
    <w:rsid w:val="00456FD0"/>
    <w:rsid w:val="00457EB8"/>
    <w:rsid w:val="00462CF3"/>
    <w:rsid w:val="0046332B"/>
    <w:rsid w:val="00464CA3"/>
    <w:rsid w:val="00467AFE"/>
    <w:rsid w:val="00470869"/>
    <w:rsid w:val="00472CFE"/>
    <w:rsid w:val="00474282"/>
    <w:rsid w:val="0047720E"/>
    <w:rsid w:val="004941EA"/>
    <w:rsid w:val="0049447C"/>
    <w:rsid w:val="0049630E"/>
    <w:rsid w:val="00497276"/>
    <w:rsid w:val="0049777B"/>
    <w:rsid w:val="004A0A36"/>
    <w:rsid w:val="004A47D1"/>
    <w:rsid w:val="004A5B5A"/>
    <w:rsid w:val="004A67A3"/>
    <w:rsid w:val="004A7355"/>
    <w:rsid w:val="004B41E5"/>
    <w:rsid w:val="004C0095"/>
    <w:rsid w:val="004C03D5"/>
    <w:rsid w:val="004C09A2"/>
    <w:rsid w:val="004D2E81"/>
    <w:rsid w:val="004D2EBD"/>
    <w:rsid w:val="004D43C0"/>
    <w:rsid w:val="004D7374"/>
    <w:rsid w:val="004D7577"/>
    <w:rsid w:val="004D7AB0"/>
    <w:rsid w:val="004E2A80"/>
    <w:rsid w:val="004E768C"/>
    <w:rsid w:val="004F029B"/>
    <w:rsid w:val="004F0C86"/>
    <w:rsid w:val="004F5B02"/>
    <w:rsid w:val="004F7510"/>
    <w:rsid w:val="00500D07"/>
    <w:rsid w:val="005026CD"/>
    <w:rsid w:val="00502B13"/>
    <w:rsid w:val="00503857"/>
    <w:rsid w:val="00503DFF"/>
    <w:rsid w:val="00505F6A"/>
    <w:rsid w:val="00506188"/>
    <w:rsid w:val="005114BA"/>
    <w:rsid w:val="005114BC"/>
    <w:rsid w:val="005115FB"/>
    <w:rsid w:val="00512E37"/>
    <w:rsid w:val="00512E40"/>
    <w:rsid w:val="00514A7A"/>
    <w:rsid w:val="00515E64"/>
    <w:rsid w:val="0051794A"/>
    <w:rsid w:val="00517E8A"/>
    <w:rsid w:val="005201A4"/>
    <w:rsid w:val="00522A0B"/>
    <w:rsid w:val="0052402A"/>
    <w:rsid w:val="005354B6"/>
    <w:rsid w:val="00535990"/>
    <w:rsid w:val="0053611A"/>
    <w:rsid w:val="00537462"/>
    <w:rsid w:val="00543102"/>
    <w:rsid w:val="005432B3"/>
    <w:rsid w:val="00543400"/>
    <w:rsid w:val="00544555"/>
    <w:rsid w:val="00545333"/>
    <w:rsid w:val="00551047"/>
    <w:rsid w:val="00551A8D"/>
    <w:rsid w:val="0055263C"/>
    <w:rsid w:val="005555FB"/>
    <w:rsid w:val="005559B5"/>
    <w:rsid w:val="0056122C"/>
    <w:rsid w:val="00564FE0"/>
    <w:rsid w:val="00565B02"/>
    <w:rsid w:val="0056621B"/>
    <w:rsid w:val="00573A31"/>
    <w:rsid w:val="00573B3A"/>
    <w:rsid w:val="00574324"/>
    <w:rsid w:val="00575B89"/>
    <w:rsid w:val="0057625A"/>
    <w:rsid w:val="0057645B"/>
    <w:rsid w:val="00577F45"/>
    <w:rsid w:val="00581E58"/>
    <w:rsid w:val="005830AD"/>
    <w:rsid w:val="0058370C"/>
    <w:rsid w:val="00583F7D"/>
    <w:rsid w:val="00585B47"/>
    <w:rsid w:val="005863DD"/>
    <w:rsid w:val="00587236"/>
    <w:rsid w:val="0058745E"/>
    <w:rsid w:val="00590D07"/>
    <w:rsid w:val="005A10FC"/>
    <w:rsid w:val="005A3C18"/>
    <w:rsid w:val="005A4AFE"/>
    <w:rsid w:val="005A7A08"/>
    <w:rsid w:val="005B1A03"/>
    <w:rsid w:val="005B1D23"/>
    <w:rsid w:val="005B2EE4"/>
    <w:rsid w:val="005B35C8"/>
    <w:rsid w:val="005B54EA"/>
    <w:rsid w:val="005B7DE8"/>
    <w:rsid w:val="005C2627"/>
    <w:rsid w:val="005C3132"/>
    <w:rsid w:val="005C510A"/>
    <w:rsid w:val="005D0EED"/>
    <w:rsid w:val="005D1767"/>
    <w:rsid w:val="005D261C"/>
    <w:rsid w:val="005E01F1"/>
    <w:rsid w:val="005E1CD6"/>
    <w:rsid w:val="005E2A96"/>
    <w:rsid w:val="005E480A"/>
    <w:rsid w:val="005E4E0D"/>
    <w:rsid w:val="005E6806"/>
    <w:rsid w:val="005E7BCC"/>
    <w:rsid w:val="005F1A11"/>
    <w:rsid w:val="005F1A18"/>
    <w:rsid w:val="005F3508"/>
    <w:rsid w:val="00600BE4"/>
    <w:rsid w:val="00602A67"/>
    <w:rsid w:val="00603905"/>
    <w:rsid w:val="006060B5"/>
    <w:rsid w:val="00607CCE"/>
    <w:rsid w:val="00610339"/>
    <w:rsid w:val="00610782"/>
    <w:rsid w:val="006156B9"/>
    <w:rsid w:val="006164B1"/>
    <w:rsid w:val="00616B22"/>
    <w:rsid w:val="006179F0"/>
    <w:rsid w:val="00617D34"/>
    <w:rsid w:val="006209E9"/>
    <w:rsid w:val="00622BC5"/>
    <w:rsid w:val="006258CF"/>
    <w:rsid w:val="00626FC5"/>
    <w:rsid w:val="0062793F"/>
    <w:rsid w:val="0064160D"/>
    <w:rsid w:val="006420E0"/>
    <w:rsid w:val="00646E21"/>
    <w:rsid w:val="00646EAD"/>
    <w:rsid w:val="00650270"/>
    <w:rsid w:val="006536C2"/>
    <w:rsid w:val="00654930"/>
    <w:rsid w:val="00657055"/>
    <w:rsid w:val="00662202"/>
    <w:rsid w:val="00662B7F"/>
    <w:rsid w:val="006666CA"/>
    <w:rsid w:val="00667DA9"/>
    <w:rsid w:val="006702DF"/>
    <w:rsid w:val="00670372"/>
    <w:rsid w:val="006710AF"/>
    <w:rsid w:val="00674A10"/>
    <w:rsid w:val="006814AB"/>
    <w:rsid w:val="00681C6A"/>
    <w:rsid w:val="00686089"/>
    <w:rsid w:val="00687F77"/>
    <w:rsid w:val="00696DE0"/>
    <w:rsid w:val="00696E38"/>
    <w:rsid w:val="006A00BF"/>
    <w:rsid w:val="006A7A78"/>
    <w:rsid w:val="006B2DB2"/>
    <w:rsid w:val="006B3A0C"/>
    <w:rsid w:val="006C10BD"/>
    <w:rsid w:val="006C117A"/>
    <w:rsid w:val="006C2A56"/>
    <w:rsid w:val="006C4BA2"/>
    <w:rsid w:val="006C4F8B"/>
    <w:rsid w:val="006C4FE3"/>
    <w:rsid w:val="006D00F7"/>
    <w:rsid w:val="006D1063"/>
    <w:rsid w:val="006D30B3"/>
    <w:rsid w:val="006D3B10"/>
    <w:rsid w:val="006D5787"/>
    <w:rsid w:val="006E1E31"/>
    <w:rsid w:val="006E1FC4"/>
    <w:rsid w:val="006F0191"/>
    <w:rsid w:val="006F5E68"/>
    <w:rsid w:val="006F76EA"/>
    <w:rsid w:val="00700198"/>
    <w:rsid w:val="00707C39"/>
    <w:rsid w:val="007103E7"/>
    <w:rsid w:val="0071643C"/>
    <w:rsid w:val="0071696A"/>
    <w:rsid w:val="007220EE"/>
    <w:rsid w:val="007275ED"/>
    <w:rsid w:val="00730006"/>
    <w:rsid w:val="007360B8"/>
    <w:rsid w:val="0074156E"/>
    <w:rsid w:val="00741E90"/>
    <w:rsid w:val="00743437"/>
    <w:rsid w:val="00743CE6"/>
    <w:rsid w:val="0074696C"/>
    <w:rsid w:val="00752BFB"/>
    <w:rsid w:val="00753398"/>
    <w:rsid w:val="0075391E"/>
    <w:rsid w:val="00753BFD"/>
    <w:rsid w:val="00756388"/>
    <w:rsid w:val="00756C80"/>
    <w:rsid w:val="00756FF0"/>
    <w:rsid w:val="0076056F"/>
    <w:rsid w:val="00760DD6"/>
    <w:rsid w:val="00761AA8"/>
    <w:rsid w:val="00764320"/>
    <w:rsid w:val="00764FEB"/>
    <w:rsid w:val="00765C51"/>
    <w:rsid w:val="00771B29"/>
    <w:rsid w:val="00774B73"/>
    <w:rsid w:val="007752DF"/>
    <w:rsid w:val="00782F6B"/>
    <w:rsid w:val="00783B2E"/>
    <w:rsid w:val="00785839"/>
    <w:rsid w:val="00786CA5"/>
    <w:rsid w:val="00786F6A"/>
    <w:rsid w:val="00790C11"/>
    <w:rsid w:val="00794F71"/>
    <w:rsid w:val="00796472"/>
    <w:rsid w:val="00796A41"/>
    <w:rsid w:val="007975FF"/>
    <w:rsid w:val="007A0BB1"/>
    <w:rsid w:val="007A315A"/>
    <w:rsid w:val="007A4FBA"/>
    <w:rsid w:val="007A6D96"/>
    <w:rsid w:val="007B1656"/>
    <w:rsid w:val="007B1FA7"/>
    <w:rsid w:val="007B3378"/>
    <w:rsid w:val="007B6108"/>
    <w:rsid w:val="007B63F2"/>
    <w:rsid w:val="007B6BED"/>
    <w:rsid w:val="007C10C3"/>
    <w:rsid w:val="007C1582"/>
    <w:rsid w:val="007C1856"/>
    <w:rsid w:val="007C2ACB"/>
    <w:rsid w:val="007C40BC"/>
    <w:rsid w:val="007C619D"/>
    <w:rsid w:val="007C7335"/>
    <w:rsid w:val="007D3F2F"/>
    <w:rsid w:val="007D7B91"/>
    <w:rsid w:val="007D7F2A"/>
    <w:rsid w:val="007E13C6"/>
    <w:rsid w:val="007E148B"/>
    <w:rsid w:val="007E357A"/>
    <w:rsid w:val="007E5631"/>
    <w:rsid w:val="007E583A"/>
    <w:rsid w:val="007E60F5"/>
    <w:rsid w:val="007E6D9B"/>
    <w:rsid w:val="007E7AAA"/>
    <w:rsid w:val="007F1BC0"/>
    <w:rsid w:val="007F3B65"/>
    <w:rsid w:val="007F622E"/>
    <w:rsid w:val="007F6860"/>
    <w:rsid w:val="007F6E68"/>
    <w:rsid w:val="0080028F"/>
    <w:rsid w:val="00802302"/>
    <w:rsid w:val="008040A3"/>
    <w:rsid w:val="00804C89"/>
    <w:rsid w:val="00807BB9"/>
    <w:rsid w:val="00811A27"/>
    <w:rsid w:val="0081621C"/>
    <w:rsid w:val="00822E5A"/>
    <w:rsid w:val="00832805"/>
    <w:rsid w:val="00833DD0"/>
    <w:rsid w:val="00836575"/>
    <w:rsid w:val="008405DF"/>
    <w:rsid w:val="00842266"/>
    <w:rsid w:val="00843727"/>
    <w:rsid w:val="0084463A"/>
    <w:rsid w:val="0084507F"/>
    <w:rsid w:val="00850B85"/>
    <w:rsid w:val="008512E6"/>
    <w:rsid w:val="008527D4"/>
    <w:rsid w:val="008531B3"/>
    <w:rsid w:val="00854ED9"/>
    <w:rsid w:val="00855BC4"/>
    <w:rsid w:val="008573BB"/>
    <w:rsid w:val="00857CE1"/>
    <w:rsid w:val="00860CCF"/>
    <w:rsid w:val="00861C99"/>
    <w:rsid w:val="00862499"/>
    <w:rsid w:val="0086323F"/>
    <w:rsid w:val="00864D28"/>
    <w:rsid w:val="00866E11"/>
    <w:rsid w:val="00867C95"/>
    <w:rsid w:val="00871E75"/>
    <w:rsid w:val="00877EC2"/>
    <w:rsid w:val="00881012"/>
    <w:rsid w:val="00883513"/>
    <w:rsid w:val="00883B9C"/>
    <w:rsid w:val="008A002A"/>
    <w:rsid w:val="008A03EA"/>
    <w:rsid w:val="008A0A5C"/>
    <w:rsid w:val="008A207C"/>
    <w:rsid w:val="008A3369"/>
    <w:rsid w:val="008B0F09"/>
    <w:rsid w:val="008B11BA"/>
    <w:rsid w:val="008B26E7"/>
    <w:rsid w:val="008B3D0D"/>
    <w:rsid w:val="008C17BD"/>
    <w:rsid w:val="008C61D8"/>
    <w:rsid w:val="008D3F1D"/>
    <w:rsid w:val="008D61D3"/>
    <w:rsid w:val="008E48FB"/>
    <w:rsid w:val="008E4DCD"/>
    <w:rsid w:val="008E609A"/>
    <w:rsid w:val="008F04C2"/>
    <w:rsid w:val="008F19C9"/>
    <w:rsid w:val="0090030D"/>
    <w:rsid w:val="009008D5"/>
    <w:rsid w:val="00900D36"/>
    <w:rsid w:val="00903424"/>
    <w:rsid w:val="00904AEF"/>
    <w:rsid w:val="00905098"/>
    <w:rsid w:val="00914D0A"/>
    <w:rsid w:val="00921EF5"/>
    <w:rsid w:val="0092218F"/>
    <w:rsid w:val="0092388C"/>
    <w:rsid w:val="00924444"/>
    <w:rsid w:val="00925D39"/>
    <w:rsid w:val="009346E4"/>
    <w:rsid w:val="00934CC2"/>
    <w:rsid w:val="00934D99"/>
    <w:rsid w:val="00942AE7"/>
    <w:rsid w:val="00945413"/>
    <w:rsid w:val="009469C3"/>
    <w:rsid w:val="00947E7C"/>
    <w:rsid w:val="00951475"/>
    <w:rsid w:val="00954C8C"/>
    <w:rsid w:val="00954D2A"/>
    <w:rsid w:val="009553B7"/>
    <w:rsid w:val="00964132"/>
    <w:rsid w:val="00967A1B"/>
    <w:rsid w:val="00967D1C"/>
    <w:rsid w:val="0097056C"/>
    <w:rsid w:val="00971903"/>
    <w:rsid w:val="009738F9"/>
    <w:rsid w:val="00973C28"/>
    <w:rsid w:val="009743CB"/>
    <w:rsid w:val="009745A8"/>
    <w:rsid w:val="00974FC2"/>
    <w:rsid w:val="00975904"/>
    <w:rsid w:val="00977122"/>
    <w:rsid w:val="00977CA0"/>
    <w:rsid w:val="00977D27"/>
    <w:rsid w:val="0098005C"/>
    <w:rsid w:val="00980086"/>
    <w:rsid w:val="00980D92"/>
    <w:rsid w:val="0098611B"/>
    <w:rsid w:val="00987855"/>
    <w:rsid w:val="009903C6"/>
    <w:rsid w:val="009941C8"/>
    <w:rsid w:val="0099473C"/>
    <w:rsid w:val="009A05BD"/>
    <w:rsid w:val="009A2547"/>
    <w:rsid w:val="009A35F8"/>
    <w:rsid w:val="009A4C8B"/>
    <w:rsid w:val="009A7C1D"/>
    <w:rsid w:val="009B3F01"/>
    <w:rsid w:val="009B4F53"/>
    <w:rsid w:val="009B6C8B"/>
    <w:rsid w:val="009C02D0"/>
    <w:rsid w:val="009C1722"/>
    <w:rsid w:val="009C5437"/>
    <w:rsid w:val="009D3E32"/>
    <w:rsid w:val="009D46E9"/>
    <w:rsid w:val="009D57A5"/>
    <w:rsid w:val="009D5B14"/>
    <w:rsid w:val="009E4F5C"/>
    <w:rsid w:val="009F1228"/>
    <w:rsid w:val="009F2C50"/>
    <w:rsid w:val="009F3FAD"/>
    <w:rsid w:val="009F4414"/>
    <w:rsid w:val="00A004F2"/>
    <w:rsid w:val="00A01E9B"/>
    <w:rsid w:val="00A05784"/>
    <w:rsid w:val="00A05E58"/>
    <w:rsid w:val="00A06B02"/>
    <w:rsid w:val="00A1018B"/>
    <w:rsid w:val="00A11A2A"/>
    <w:rsid w:val="00A12CCB"/>
    <w:rsid w:val="00A1359B"/>
    <w:rsid w:val="00A14D1A"/>
    <w:rsid w:val="00A153B7"/>
    <w:rsid w:val="00A1700B"/>
    <w:rsid w:val="00A17D6A"/>
    <w:rsid w:val="00A17DD0"/>
    <w:rsid w:val="00A217E8"/>
    <w:rsid w:val="00A23A4A"/>
    <w:rsid w:val="00A263B1"/>
    <w:rsid w:val="00A26581"/>
    <w:rsid w:val="00A30866"/>
    <w:rsid w:val="00A31E6C"/>
    <w:rsid w:val="00A32D4A"/>
    <w:rsid w:val="00A40A1A"/>
    <w:rsid w:val="00A45549"/>
    <w:rsid w:val="00A50474"/>
    <w:rsid w:val="00A51134"/>
    <w:rsid w:val="00A51CC4"/>
    <w:rsid w:val="00A52B53"/>
    <w:rsid w:val="00A57915"/>
    <w:rsid w:val="00A6084D"/>
    <w:rsid w:val="00A60B11"/>
    <w:rsid w:val="00A61182"/>
    <w:rsid w:val="00A635B7"/>
    <w:rsid w:val="00A66315"/>
    <w:rsid w:val="00A66566"/>
    <w:rsid w:val="00A66E6D"/>
    <w:rsid w:val="00A671F7"/>
    <w:rsid w:val="00A70253"/>
    <w:rsid w:val="00A7077B"/>
    <w:rsid w:val="00A75FB8"/>
    <w:rsid w:val="00A77F9E"/>
    <w:rsid w:val="00A83307"/>
    <w:rsid w:val="00A842C9"/>
    <w:rsid w:val="00A857F7"/>
    <w:rsid w:val="00A87D2C"/>
    <w:rsid w:val="00A9081C"/>
    <w:rsid w:val="00A9082E"/>
    <w:rsid w:val="00A91112"/>
    <w:rsid w:val="00A9296F"/>
    <w:rsid w:val="00A93E51"/>
    <w:rsid w:val="00A94BF0"/>
    <w:rsid w:val="00A95E99"/>
    <w:rsid w:val="00A9688B"/>
    <w:rsid w:val="00A97200"/>
    <w:rsid w:val="00A9791C"/>
    <w:rsid w:val="00AA0941"/>
    <w:rsid w:val="00AA112E"/>
    <w:rsid w:val="00AB2D26"/>
    <w:rsid w:val="00AB374E"/>
    <w:rsid w:val="00AB54B8"/>
    <w:rsid w:val="00AB6933"/>
    <w:rsid w:val="00AC38CD"/>
    <w:rsid w:val="00AC5E48"/>
    <w:rsid w:val="00AC6D3C"/>
    <w:rsid w:val="00AD7B58"/>
    <w:rsid w:val="00AE0435"/>
    <w:rsid w:val="00AE1E01"/>
    <w:rsid w:val="00AE2AC4"/>
    <w:rsid w:val="00AE4A33"/>
    <w:rsid w:val="00AE5311"/>
    <w:rsid w:val="00AF1367"/>
    <w:rsid w:val="00AF296C"/>
    <w:rsid w:val="00AF78B3"/>
    <w:rsid w:val="00B03236"/>
    <w:rsid w:val="00B109BF"/>
    <w:rsid w:val="00B13C8D"/>
    <w:rsid w:val="00B144B5"/>
    <w:rsid w:val="00B15326"/>
    <w:rsid w:val="00B15AAE"/>
    <w:rsid w:val="00B2070F"/>
    <w:rsid w:val="00B259C1"/>
    <w:rsid w:val="00B2658D"/>
    <w:rsid w:val="00B312B3"/>
    <w:rsid w:val="00B31F87"/>
    <w:rsid w:val="00B3591D"/>
    <w:rsid w:val="00B44A10"/>
    <w:rsid w:val="00B45680"/>
    <w:rsid w:val="00B4762C"/>
    <w:rsid w:val="00B53806"/>
    <w:rsid w:val="00B56FDF"/>
    <w:rsid w:val="00B5738A"/>
    <w:rsid w:val="00B57BB9"/>
    <w:rsid w:val="00B604CE"/>
    <w:rsid w:val="00B6119E"/>
    <w:rsid w:val="00B66963"/>
    <w:rsid w:val="00B71504"/>
    <w:rsid w:val="00B72A33"/>
    <w:rsid w:val="00B73457"/>
    <w:rsid w:val="00B74835"/>
    <w:rsid w:val="00B86492"/>
    <w:rsid w:val="00B9098E"/>
    <w:rsid w:val="00B92B03"/>
    <w:rsid w:val="00B93BE9"/>
    <w:rsid w:val="00B946C7"/>
    <w:rsid w:val="00B9481C"/>
    <w:rsid w:val="00B95E05"/>
    <w:rsid w:val="00BA0F56"/>
    <w:rsid w:val="00BB31A6"/>
    <w:rsid w:val="00BB4163"/>
    <w:rsid w:val="00BB58EF"/>
    <w:rsid w:val="00BC0921"/>
    <w:rsid w:val="00BC1595"/>
    <w:rsid w:val="00BC2EC5"/>
    <w:rsid w:val="00BC5D7E"/>
    <w:rsid w:val="00BC7DB0"/>
    <w:rsid w:val="00BD23BB"/>
    <w:rsid w:val="00BD2A56"/>
    <w:rsid w:val="00BD5107"/>
    <w:rsid w:val="00BE4B79"/>
    <w:rsid w:val="00BE4B9F"/>
    <w:rsid w:val="00BF091A"/>
    <w:rsid w:val="00BF2BD3"/>
    <w:rsid w:val="00BF5529"/>
    <w:rsid w:val="00C009CF"/>
    <w:rsid w:val="00C02675"/>
    <w:rsid w:val="00C079A5"/>
    <w:rsid w:val="00C12A85"/>
    <w:rsid w:val="00C155A5"/>
    <w:rsid w:val="00C250D3"/>
    <w:rsid w:val="00C2568D"/>
    <w:rsid w:val="00C25D1E"/>
    <w:rsid w:val="00C27F02"/>
    <w:rsid w:val="00C31546"/>
    <w:rsid w:val="00C33480"/>
    <w:rsid w:val="00C350F2"/>
    <w:rsid w:val="00C3753D"/>
    <w:rsid w:val="00C40BD7"/>
    <w:rsid w:val="00C42683"/>
    <w:rsid w:val="00C4683F"/>
    <w:rsid w:val="00C46B65"/>
    <w:rsid w:val="00C508C6"/>
    <w:rsid w:val="00C50A4A"/>
    <w:rsid w:val="00C51B97"/>
    <w:rsid w:val="00C552DC"/>
    <w:rsid w:val="00C56C32"/>
    <w:rsid w:val="00C56C53"/>
    <w:rsid w:val="00C57E79"/>
    <w:rsid w:val="00C60FB9"/>
    <w:rsid w:val="00C6311B"/>
    <w:rsid w:val="00C6601C"/>
    <w:rsid w:val="00C7359D"/>
    <w:rsid w:val="00C74211"/>
    <w:rsid w:val="00C8286A"/>
    <w:rsid w:val="00C87522"/>
    <w:rsid w:val="00C90332"/>
    <w:rsid w:val="00C932AA"/>
    <w:rsid w:val="00C945A2"/>
    <w:rsid w:val="00C950C5"/>
    <w:rsid w:val="00C95624"/>
    <w:rsid w:val="00C96531"/>
    <w:rsid w:val="00CA3143"/>
    <w:rsid w:val="00CA35B4"/>
    <w:rsid w:val="00CA4B0B"/>
    <w:rsid w:val="00CA5877"/>
    <w:rsid w:val="00CA663B"/>
    <w:rsid w:val="00CB160C"/>
    <w:rsid w:val="00CB3E8B"/>
    <w:rsid w:val="00CB4D40"/>
    <w:rsid w:val="00CC1AE6"/>
    <w:rsid w:val="00CC795B"/>
    <w:rsid w:val="00CD16F4"/>
    <w:rsid w:val="00CD3A0C"/>
    <w:rsid w:val="00CD55AC"/>
    <w:rsid w:val="00CD65AB"/>
    <w:rsid w:val="00CD738F"/>
    <w:rsid w:val="00CE1F38"/>
    <w:rsid w:val="00CE203F"/>
    <w:rsid w:val="00CE3B26"/>
    <w:rsid w:val="00CE4742"/>
    <w:rsid w:val="00CF0EE6"/>
    <w:rsid w:val="00CF0F49"/>
    <w:rsid w:val="00CF1628"/>
    <w:rsid w:val="00CF2873"/>
    <w:rsid w:val="00CF3443"/>
    <w:rsid w:val="00CF48F2"/>
    <w:rsid w:val="00CF544C"/>
    <w:rsid w:val="00CF54A5"/>
    <w:rsid w:val="00D10E57"/>
    <w:rsid w:val="00D11A3A"/>
    <w:rsid w:val="00D15738"/>
    <w:rsid w:val="00D16FE9"/>
    <w:rsid w:val="00D17EA7"/>
    <w:rsid w:val="00D2749B"/>
    <w:rsid w:val="00D27F3B"/>
    <w:rsid w:val="00D30687"/>
    <w:rsid w:val="00D32F47"/>
    <w:rsid w:val="00D33D42"/>
    <w:rsid w:val="00D34F71"/>
    <w:rsid w:val="00D37D9C"/>
    <w:rsid w:val="00D41F68"/>
    <w:rsid w:val="00D478B5"/>
    <w:rsid w:val="00D5035E"/>
    <w:rsid w:val="00D510C9"/>
    <w:rsid w:val="00D52052"/>
    <w:rsid w:val="00D53F14"/>
    <w:rsid w:val="00D54230"/>
    <w:rsid w:val="00D560D2"/>
    <w:rsid w:val="00D56708"/>
    <w:rsid w:val="00D60375"/>
    <w:rsid w:val="00D60AC8"/>
    <w:rsid w:val="00D61FE0"/>
    <w:rsid w:val="00D62459"/>
    <w:rsid w:val="00D643C1"/>
    <w:rsid w:val="00D64644"/>
    <w:rsid w:val="00D64D68"/>
    <w:rsid w:val="00D65F33"/>
    <w:rsid w:val="00D66709"/>
    <w:rsid w:val="00D6694F"/>
    <w:rsid w:val="00D675A9"/>
    <w:rsid w:val="00D70E2F"/>
    <w:rsid w:val="00D73A94"/>
    <w:rsid w:val="00D746B9"/>
    <w:rsid w:val="00D75A93"/>
    <w:rsid w:val="00D7713A"/>
    <w:rsid w:val="00D81778"/>
    <w:rsid w:val="00D834D0"/>
    <w:rsid w:val="00D835BF"/>
    <w:rsid w:val="00D910B6"/>
    <w:rsid w:val="00D9125D"/>
    <w:rsid w:val="00D91450"/>
    <w:rsid w:val="00D930A1"/>
    <w:rsid w:val="00D9464A"/>
    <w:rsid w:val="00D95647"/>
    <w:rsid w:val="00D96B51"/>
    <w:rsid w:val="00D97A0F"/>
    <w:rsid w:val="00DA029D"/>
    <w:rsid w:val="00DA2DF9"/>
    <w:rsid w:val="00DA5689"/>
    <w:rsid w:val="00DA7CA6"/>
    <w:rsid w:val="00DA7DED"/>
    <w:rsid w:val="00DC0A8C"/>
    <w:rsid w:val="00DC24AB"/>
    <w:rsid w:val="00DC4752"/>
    <w:rsid w:val="00DC55BC"/>
    <w:rsid w:val="00DC656E"/>
    <w:rsid w:val="00DC7AE5"/>
    <w:rsid w:val="00DD22A7"/>
    <w:rsid w:val="00DD2927"/>
    <w:rsid w:val="00DD4686"/>
    <w:rsid w:val="00DD5F2B"/>
    <w:rsid w:val="00DD5FE9"/>
    <w:rsid w:val="00DE1794"/>
    <w:rsid w:val="00DE249E"/>
    <w:rsid w:val="00DE337A"/>
    <w:rsid w:val="00DE64C4"/>
    <w:rsid w:val="00DE68CB"/>
    <w:rsid w:val="00DE7C87"/>
    <w:rsid w:val="00DF2B0D"/>
    <w:rsid w:val="00DF2E79"/>
    <w:rsid w:val="00DF6DFE"/>
    <w:rsid w:val="00DF6F90"/>
    <w:rsid w:val="00DF7EF5"/>
    <w:rsid w:val="00E006D5"/>
    <w:rsid w:val="00E016D7"/>
    <w:rsid w:val="00E0171A"/>
    <w:rsid w:val="00E03578"/>
    <w:rsid w:val="00E035CF"/>
    <w:rsid w:val="00E04601"/>
    <w:rsid w:val="00E079C3"/>
    <w:rsid w:val="00E107A1"/>
    <w:rsid w:val="00E14D4C"/>
    <w:rsid w:val="00E15A61"/>
    <w:rsid w:val="00E16763"/>
    <w:rsid w:val="00E210A3"/>
    <w:rsid w:val="00E210F3"/>
    <w:rsid w:val="00E22D9E"/>
    <w:rsid w:val="00E23665"/>
    <w:rsid w:val="00E242DD"/>
    <w:rsid w:val="00E2601F"/>
    <w:rsid w:val="00E31944"/>
    <w:rsid w:val="00E327DC"/>
    <w:rsid w:val="00E43A54"/>
    <w:rsid w:val="00E55B35"/>
    <w:rsid w:val="00E55BB8"/>
    <w:rsid w:val="00E61662"/>
    <w:rsid w:val="00E6362D"/>
    <w:rsid w:val="00E66E16"/>
    <w:rsid w:val="00E674CD"/>
    <w:rsid w:val="00E706B0"/>
    <w:rsid w:val="00E82279"/>
    <w:rsid w:val="00E84B80"/>
    <w:rsid w:val="00E8525C"/>
    <w:rsid w:val="00E92197"/>
    <w:rsid w:val="00E926C1"/>
    <w:rsid w:val="00E929F8"/>
    <w:rsid w:val="00E94654"/>
    <w:rsid w:val="00E94CB7"/>
    <w:rsid w:val="00E95E9B"/>
    <w:rsid w:val="00E96684"/>
    <w:rsid w:val="00E96BE4"/>
    <w:rsid w:val="00EA069A"/>
    <w:rsid w:val="00EA284B"/>
    <w:rsid w:val="00EA4F51"/>
    <w:rsid w:val="00EB24F3"/>
    <w:rsid w:val="00EB3E77"/>
    <w:rsid w:val="00EB40F2"/>
    <w:rsid w:val="00EB476F"/>
    <w:rsid w:val="00EB487E"/>
    <w:rsid w:val="00EB634D"/>
    <w:rsid w:val="00EC2CF7"/>
    <w:rsid w:val="00EC4CD3"/>
    <w:rsid w:val="00ED002A"/>
    <w:rsid w:val="00ED3498"/>
    <w:rsid w:val="00ED3516"/>
    <w:rsid w:val="00ED3C24"/>
    <w:rsid w:val="00ED4D59"/>
    <w:rsid w:val="00ED688F"/>
    <w:rsid w:val="00ED76F8"/>
    <w:rsid w:val="00EE05A2"/>
    <w:rsid w:val="00EE35DD"/>
    <w:rsid w:val="00EE4B5F"/>
    <w:rsid w:val="00EE6278"/>
    <w:rsid w:val="00EF0B6D"/>
    <w:rsid w:val="00EF102C"/>
    <w:rsid w:val="00EF313A"/>
    <w:rsid w:val="00EF3942"/>
    <w:rsid w:val="00EF52C4"/>
    <w:rsid w:val="00EF6192"/>
    <w:rsid w:val="00F01A40"/>
    <w:rsid w:val="00F0403D"/>
    <w:rsid w:val="00F06B4F"/>
    <w:rsid w:val="00F07614"/>
    <w:rsid w:val="00F12343"/>
    <w:rsid w:val="00F140DC"/>
    <w:rsid w:val="00F156F1"/>
    <w:rsid w:val="00F15E63"/>
    <w:rsid w:val="00F1652E"/>
    <w:rsid w:val="00F17025"/>
    <w:rsid w:val="00F2068F"/>
    <w:rsid w:val="00F27E06"/>
    <w:rsid w:val="00F336CD"/>
    <w:rsid w:val="00F34D3A"/>
    <w:rsid w:val="00F356D7"/>
    <w:rsid w:val="00F36247"/>
    <w:rsid w:val="00F36BAA"/>
    <w:rsid w:val="00F3746C"/>
    <w:rsid w:val="00F37808"/>
    <w:rsid w:val="00F3790E"/>
    <w:rsid w:val="00F41E0E"/>
    <w:rsid w:val="00F42A1A"/>
    <w:rsid w:val="00F46940"/>
    <w:rsid w:val="00F46F5A"/>
    <w:rsid w:val="00F472B3"/>
    <w:rsid w:val="00F5367E"/>
    <w:rsid w:val="00F538BA"/>
    <w:rsid w:val="00F5477B"/>
    <w:rsid w:val="00F54ECF"/>
    <w:rsid w:val="00F56FC7"/>
    <w:rsid w:val="00F57FFB"/>
    <w:rsid w:val="00F622C3"/>
    <w:rsid w:val="00F62C02"/>
    <w:rsid w:val="00F64FC9"/>
    <w:rsid w:val="00F726BB"/>
    <w:rsid w:val="00F72918"/>
    <w:rsid w:val="00F740B4"/>
    <w:rsid w:val="00F80351"/>
    <w:rsid w:val="00F80702"/>
    <w:rsid w:val="00F8263A"/>
    <w:rsid w:val="00F835BF"/>
    <w:rsid w:val="00F84D9D"/>
    <w:rsid w:val="00F86D5B"/>
    <w:rsid w:val="00F90FBA"/>
    <w:rsid w:val="00F91566"/>
    <w:rsid w:val="00F91D04"/>
    <w:rsid w:val="00F9255D"/>
    <w:rsid w:val="00F97180"/>
    <w:rsid w:val="00FA02C6"/>
    <w:rsid w:val="00FA0B5C"/>
    <w:rsid w:val="00FA3729"/>
    <w:rsid w:val="00FB0145"/>
    <w:rsid w:val="00FB3978"/>
    <w:rsid w:val="00FB545C"/>
    <w:rsid w:val="00FC660D"/>
    <w:rsid w:val="00FC6801"/>
    <w:rsid w:val="00FC6CCB"/>
    <w:rsid w:val="00FC6F6B"/>
    <w:rsid w:val="00FD0074"/>
    <w:rsid w:val="00FD033B"/>
    <w:rsid w:val="00FD056F"/>
    <w:rsid w:val="00FD1C02"/>
    <w:rsid w:val="00FD23F9"/>
    <w:rsid w:val="00FD55D4"/>
    <w:rsid w:val="00FD5A93"/>
    <w:rsid w:val="00FD764D"/>
    <w:rsid w:val="00FD7F47"/>
    <w:rsid w:val="00FE123D"/>
    <w:rsid w:val="00FE64C8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007"/>
    <w:rPr>
      <w:sz w:val="24"/>
      <w:szCs w:val="24"/>
    </w:rPr>
  </w:style>
  <w:style w:type="paragraph" w:styleId="1">
    <w:name w:val="heading 1"/>
    <w:basedOn w:val="a"/>
    <w:next w:val="a"/>
    <w:qFormat/>
    <w:rsid w:val="00E94CB7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E94CB7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0B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018B"/>
    <w:pPr>
      <w:ind w:left="720"/>
      <w:contextualSpacing/>
    </w:pPr>
  </w:style>
  <w:style w:type="character" w:styleId="-">
    <w:name w:val="Hyperlink"/>
    <w:basedOn w:val="a0"/>
    <w:rsid w:val="00142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gym-lerou.dod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61;&#972;&#964;&#965;&#960;&#959;%20&#948;&#953;&#945;&#946;&#953;&#946;&#945;&#963;&#964;&#953;&#95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54DF-38F2-4A73-867D-4329FDEB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διαβιβαστικο</Template>
  <TotalTime>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2023-05-18T07:06:00Z</cp:lastPrinted>
  <dcterms:created xsi:type="dcterms:W3CDTF">2023-06-19T10:11:00Z</dcterms:created>
  <dcterms:modified xsi:type="dcterms:W3CDTF">2023-06-19T10:19:00Z</dcterms:modified>
</cp:coreProperties>
</file>