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5C" w:rsidRPr="00D30687" w:rsidRDefault="00FB545C"/>
    <w:tbl>
      <w:tblPr>
        <w:tblpPr w:leftFromText="180" w:rightFromText="180" w:vertAnchor="text" w:horzAnchor="margin" w:tblpXSpec="center" w:tblpY="-179"/>
        <w:tblW w:w="0" w:type="auto"/>
        <w:tblLook w:val="0000"/>
      </w:tblPr>
      <w:tblGrid>
        <w:gridCol w:w="5278"/>
      </w:tblGrid>
      <w:tr w:rsidR="006156B9" w:rsidTr="00D30687">
        <w:trPr>
          <w:trHeight w:val="2276"/>
        </w:trPr>
        <w:tc>
          <w:tcPr>
            <w:tcW w:w="5278" w:type="dxa"/>
          </w:tcPr>
          <w:p w:rsidR="006156B9" w:rsidRPr="00B9098E" w:rsidRDefault="00DE249E" w:rsidP="00B9098E">
            <w:pPr>
              <w:jc w:val="center"/>
            </w:pPr>
            <w:r w:rsidRPr="00DE249E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30.35pt;margin-top:5.9pt;width:186.3pt;height:68pt;z-index:251660288;mso-width-relative:margin;mso-height-relative:margin" stroked="f" strokeweight="2.25pt">
                  <v:stroke dashstyle="1 1" endcap="round"/>
                  <v:textbox style="mso-next-textbox:#_x0000_s1030" inset="0,0,0,0">
                    <w:txbxContent>
                      <w:p w:rsidR="006156B9" w:rsidRPr="00246D1D" w:rsidRDefault="006156B9" w:rsidP="00934CC2">
                        <w:pPr>
                          <w:jc w:val="center"/>
                          <w:rPr>
                            <w:rFonts w:ascii="Arial" w:hAnsi="Arial" w:cs="Arial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</w:rPr>
                          <w:drawing>
                            <wp:inline distT="0" distB="0" distL="0" distR="0">
                              <wp:extent cx="414655" cy="414655"/>
                              <wp:effectExtent l="19050" t="0" r="4445" b="0"/>
                              <wp:docPr id="3" name="Εικόνα 1" descr="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4655" cy="4146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156B9" w:rsidRPr="00BB4163" w:rsidRDefault="006156B9" w:rsidP="00D30687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16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ΕΛΛΗΝΙΚΗ ΔΗΜΟΚΡΑΤΙΑ</w:t>
                        </w:r>
                      </w:p>
                      <w:p w:rsidR="006156B9" w:rsidRPr="00BB4163" w:rsidRDefault="006156B9" w:rsidP="00934CC2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B416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ΥΠΟΥΡΓΕΙΟ ΠΑΙΔΕΙΑΣ ΚΑΙ ΘΡΗΣΚΕΥΜΑΤΩΝ </w:t>
                        </w:r>
                      </w:p>
                    </w:txbxContent>
                  </v:textbox>
                </v:shape>
              </w:pict>
            </w: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>
            <w:pPr>
              <w:jc w:val="center"/>
              <w:rPr>
                <w:sz w:val="22"/>
                <w:szCs w:val="22"/>
              </w:rPr>
            </w:pPr>
          </w:p>
          <w:p w:rsidR="006156B9" w:rsidRDefault="006156B9" w:rsidP="00BB4163">
            <w:pPr>
              <w:rPr>
                <w:sz w:val="22"/>
                <w:szCs w:val="22"/>
              </w:rPr>
            </w:pPr>
          </w:p>
          <w:p w:rsidR="006156B9" w:rsidRPr="00BB4163" w:rsidRDefault="006156B9">
            <w:pPr>
              <w:jc w:val="center"/>
              <w:rPr>
                <w:sz w:val="20"/>
                <w:szCs w:val="20"/>
              </w:rPr>
            </w:pPr>
            <w:r w:rsidRPr="00BB4163">
              <w:rPr>
                <w:sz w:val="20"/>
                <w:szCs w:val="20"/>
              </w:rPr>
              <w:t>ΠΕΡ/ΚΗ  Δ/ΝΣΗ  Δ.Ε.  Ν. ΑΙΓΑΙΟΥ</w:t>
            </w:r>
          </w:p>
          <w:p w:rsidR="006156B9" w:rsidRPr="00BB4163" w:rsidRDefault="006156B9">
            <w:pPr>
              <w:jc w:val="center"/>
              <w:rPr>
                <w:sz w:val="20"/>
                <w:szCs w:val="20"/>
              </w:rPr>
            </w:pPr>
            <w:r w:rsidRPr="00BB4163">
              <w:rPr>
                <w:sz w:val="20"/>
                <w:szCs w:val="20"/>
              </w:rPr>
              <w:t>ΔΙΕΥΘΥΝΣΗ Δ/ΘΜΙΑΣ ΕΚΠ/ΣΗΣ ΔΩΔ/ΣΟΥ</w:t>
            </w:r>
          </w:p>
          <w:p w:rsidR="006156B9" w:rsidRDefault="006156B9" w:rsidP="00D30687">
            <w:pPr>
              <w:pStyle w:val="3"/>
              <w:tabs>
                <w:tab w:val="left" w:pos="268"/>
                <w:tab w:val="center" w:pos="2916"/>
              </w:tabs>
              <w:rPr>
                <w:b w:val="0"/>
              </w:rPr>
            </w:pPr>
            <w:r w:rsidRPr="00BB4163">
              <w:rPr>
                <w:sz w:val="20"/>
              </w:rPr>
              <w:tab/>
              <w:t xml:space="preserve">             ΜΠΕΛΛΕΝΕΙΟ </w:t>
            </w:r>
            <w:r w:rsidRPr="00BB4163">
              <w:rPr>
                <w:sz w:val="20"/>
              </w:rPr>
              <w:tab/>
              <w:t>ΓΥΜΝΑΣΙΟ ΛΕΡΟΥ</w:t>
            </w:r>
          </w:p>
        </w:tc>
      </w:tr>
    </w:tbl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>
      <w:pPr>
        <w:rPr>
          <w:sz w:val="20"/>
          <w:szCs w:val="20"/>
        </w:rPr>
      </w:pPr>
    </w:p>
    <w:p w:rsidR="006156B9" w:rsidRDefault="006156B9" w:rsidP="00C60FB9">
      <w:pPr>
        <w:ind w:left="2977"/>
        <w:rPr>
          <w:sz w:val="20"/>
          <w:szCs w:val="20"/>
        </w:rPr>
      </w:pPr>
    </w:p>
    <w:p w:rsidR="00F56FC7" w:rsidRPr="00C6601C" w:rsidRDefault="00D15738" w:rsidP="00C60FB9">
      <w:pPr>
        <w:ind w:left="2694"/>
        <w:rPr>
          <w:sz w:val="20"/>
          <w:szCs w:val="20"/>
        </w:rPr>
      </w:pPr>
      <w:r w:rsidRPr="00C6601C">
        <w:rPr>
          <w:sz w:val="20"/>
          <w:szCs w:val="20"/>
        </w:rPr>
        <w:t xml:space="preserve"> Δ/</w:t>
      </w:r>
      <w:proofErr w:type="spellStart"/>
      <w:r w:rsidRPr="00C6601C">
        <w:rPr>
          <w:sz w:val="20"/>
          <w:szCs w:val="20"/>
        </w:rPr>
        <w:t>νση</w:t>
      </w:r>
      <w:proofErr w:type="spellEnd"/>
      <w:r w:rsidRPr="00C6601C">
        <w:rPr>
          <w:sz w:val="20"/>
          <w:szCs w:val="20"/>
        </w:rPr>
        <w:t xml:space="preserve">: 85400 Λέρος </w:t>
      </w:r>
      <w:r w:rsidR="00DD5FE9" w:rsidRPr="00C6601C">
        <w:rPr>
          <w:sz w:val="20"/>
          <w:szCs w:val="20"/>
        </w:rPr>
        <w:t>Δωδ</w:t>
      </w:r>
      <w:r w:rsidRPr="00C6601C">
        <w:rPr>
          <w:sz w:val="20"/>
          <w:szCs w:val="20"/>
        </w:rPr>
        <w:t>εκανήσου</w:t>
      </w:r>
    </w:p>
    <w:p w:rsidR="006C4FE3" w:rsidRPr="006156B9" w:rsidRDefault="005555FB" w:rsidP="00C60FB9">
      <w:pPr>
        <w:ind w:left="2694"/>
        <w:rPr>
          <w:sz w:val="20"/>
          <w:szCs w:val="20"/>
          <w:lang w:val="en-US"/>
        </w:rPr>
      </w:pPr>
      <w:r w:rsidRPr="006156B9">
        <w:rPr>
          <w:sz w:val="20"/>
          <w:szCs w:val="20"/>
          <w:lang w:val="en-US"/>
        </w:rPr>
        <w:t xml:space="preserve"> </w:t>
      </w:r>
      <w:r w:rsidR="006C4FE3" w:rsidRPr="00C6601C">
        <w:rPr>
          <w:sz w:val="20"/>
          <w:szCs w:val="20"/>
        </w:rPr>
        <w:t>Ε</w:t>
      </w:r>
      <w:r w:rsidR="006C4FE3" w:rsidRPr="006156B9">
        <w:rPr>
          <w:sz w:val="20"/>
          <w:szCs w:val="20"/>
          <w:lang w:val="en-US"/>
        </w:rPr>
        <w:t>-</w:t>
      </w:r>
      <w:r w:rsidR="006C4FE3" w:rsidRPr="00C6601C">
        <w:rPr>
          <w:sz w:val="20"/>
          <w:szCs w:val="20"/>
          <w:lang w:val="en-US"/>
        </w:rPr>
        <w:t>mail</w:t>
      </w:r>
      <w:r w:rsidR="006C4FE3" w:rsidRPr="006156B9">
        <w:rPr>
          <w:sz w:val="20"/>
          <w:szCs w:val="20"/>
          <w:lang w:val="en-US"/>
        </w:rPr>
        <w:t xml:space="preserve">: </w:t>
      </w:r>
      <w:hyperlink r:id="rId7" w:history="1">
        <w:r w:rsidR="00142DED" w:rsidRPr="00DD4914">
          <w:rPr>
            <w:rStyle w:val="-"/>
            <w:sz w:val="20"/>
            <w:szCs w:val="20"/>
            <w:lang w:val="en-US"/>
          </w:rPr>
          <w:t>mail</w:t>
        </w:r>
        <w:r w:rsidR="00142DED" w:rsidRPr="006156B9">
          <w:rPr>
            <w:rStyle w:val="-"/>
            <w:sz w:val="20"/>
            <w:szCs w:val="20"/>
            <w:lang w:val="en-US"/>
          </w:rPr>
          <w:t>@</w:t>
        </w:r>
        <w:r w:rsidR="00142DED" w:rsidRPr="00DD4914">
          <w:rPr>
            <w:rStyle w:val="-"/>
            <w:sz w:val="20"/>
            <w:szCs w:val="20"/>
            <w:lang w:val="en-US"/>
          </w:rPr>
          <w:t>gym</w:t>
        </w:r>
        <w:r w:rsidR="00142DED" w:rsidRPr="006156B9">
          <w:rPr>
            <w:rStyle w:val="-"/>
            <w:sz w:val="20"/>
            <w:szCs w:val="20"/>
            <w:lang w:val="en-US"/>
          </w:rPr>
          <w:t>-</w:t>
        </w:r>
        <w:r w:rsidR="00142DED" w:rsidRPr="00DD4914">
          <w:rPr>
            <w:rStyle w:val="-"/>
            <w:sz w:val="20"/>
            <w:szCs w:val="20"/>
            <w:lang w:val="en-US"/>
          </w:rPr>
          <w:t>lerou</w:t>
        </w:r>
        <w:r w:rsidR="00142DED" w:rsidRPr="006156B9">
          <w:rPr>
            <w:rStyle w:val="-"/>
            <w:sz w:val="20"/>
            <w:szCs w:val="20"/>
            <w:lang w:val="en-US"/>
          </w:rPr>
          <w:t>.</w:t>
        </w:r>
        <w:r w:rsidR="00142DED" w:rsidRPr="00DD4914">
          <w:rPr>
            <w:rStyle w:val="-"/>
            <w:sz w:val="20"/>
            <w:szCs w:val="20"/>
            <w:lang w:val="en-US"/>
          </w:rPr>
          <w:t>dod</w:t>
        </w:r>
        <w:r w:rsidR="00142DED" w:rsidRPr="006156B9">
          <w:rPr>
            <w:rStyle w:val="-"/>
            <w:sz w:val="20"/>
            <w:szCs w:val="20"/>
            <w:lang w:val="en-US"/>
          </w:rPr>
          <w:t>.</w:t>
        </w:r>
        <w:r w:rsidR="00142DED" w:rsidRPr="00DD4914">
          <w:rPr>
            <w:rStyle w:val="-"/>
            <w:sz w:val="20"/>
            <w:szCs w:val="20"/>
            <w:lang w:val="en-US"/>
          </w:rPr>
          <w:t>sch</w:t>
        </w:r>
        <w:r w:rsidR="00142DED" w:rsidRPr="006156B9">
          <w:rPr>
            <w:rStyle w:val="-"/>
            <w:sz w:val="20"/>
            <w:szCs w:val="20"/>
            <w:lang w:val="en-US"/>
          </w:rPr>
          <w:t>.</w:t>
        </w:r>
        <w:r w:rsidR="00142DED" w:rsidRPr="00DD4914">
          <w:rPr>
            <w:rStyle w:val="-"/>
            <w:sz w:val="20"/>
            <w:szCs w:val="20"/>
            <w:lang w:val="en-US"/>
          </w:rPr>
          <w:t>gr</w:t>
        </w:r>
      </w:hyperlink>
    </w:p>
    <w:p w:rsidR="00DD5FE9" w:rsidRPr="00C6601C" w:rsidRDefault="00D15738" w:rsidP="00C60FB9">
      <w:pPr>
        <w:ind w:left="2694"/>
        <w:rPr>
          <w:sz w:val="20"/>
          <w:szCs w:val="20"/>
        </w:rPr>
      </w:pPr>
      <w:r w:rsidRPr="00C6601C">
        <w:rPr>
          <w:sz w:val="20"/>
          <w:szCs w:val="20"/>
        </w:rPr>
        <w:t xml:space="preserve">Πληροφορίες: </w:t>
      </w:r>
      <w:r w:rsidR="00F3790E">
        <w:rPr>
          <w:sz w:val="20"/>
          <w:szCs w:val="20"/>
        </w:rPr>
        <w:t>Παπαφώτη Μαρία</w:t>
      </w:r>
    </w:p>
    <w:p w:rsidR="000518D4" w:rsidRPr="00C6601C" w:rsidRDefault="003B084C" w:rsidP="00C60FB9">
      <w:pPr>
        <w:ind w:left="2694"/>
        <w:rPr>
          <w:b/>
          <w:sz w:val="20"/>
          <w:szCs w:val="20"/>
        </w:rPr>
      </w:pPr>
      <w:r w:rsidRPr="00C6601C">
        <w:rPr>
          <w:sz w:val="20"/>
          <w:szCs w:val="20"/>
        </w:rPr>
        <w:t>Τηλέφωνο</w:t>
      </w:r>
      <w:r w:rsidR="00DD5FE9" w:rsidRPr="00C6601C">
        <w:rPr>
          <w:sz w:val="20"/>
          <w:szCs w:val="20"/>
        </w:rPr>
        <w:t>: 22470-22555</w:t>
      </w:r>
      <w:r w:rsidR="00A9791C" w:rsidRPr="00C6601C">
        <w:rPr>
          <w:sz w:val="20"/>
          <w:szCs w:val="20"/>
        </w:rPr>
        <w:t xml:space="preserve">                                                </w:t>
      </w:r>
    </w:p>
    <w:p w:rsidR="00864D28" w:rsidRPr="00C6601C" w:rsidRDefault="00864D28" w:rsidP="00C60FB9">
      <w:pPr>
        <w:ind w:left="2694"/>
        <w:rPr>
          <w:b/>
          <w:sz w:val="20"/>
          <w:szCs w:val="20"/>
        </w:rPr>
      </w:pPr>
      <w:r w:rsidRPr="00C6601C">
        <w:rPr>
          <w:sz w:val="20"/>
          <w:szCs w:val="20"/>
        </w:rPr>
        <w:t>Φαξ:</w:t>
      </w:r>
      <w:r w:rsidR="003B084C" w:rsidRPr="00C6601C">
        <w:rPr>
          <w:sz w:val="20"/>
          <w:szCs w:val="20"/>
        </w:rPr>
        <w:t xml:space="preserve"> </w:t>
      </w:r>
      <w:r w:rsidRPr="00C6601C">
        <w:rPr>
          <w:sz w:val="20"/>
          <w:szCs w:val="20"/>
        </w:rPr>
        <w:t>22470-25450</w:t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  <w:r w:rsidR="00BB4163">
        <w:rPr>
          <w:b/>
          <w:sz w:val="20"/>
          <w:szCs w:val="20"/>
        </w:rPr>
        <w:tab/>
      </w:r>
    </w:p>
    <w:p w:rsidR="001757D7" w:rsidRDefault="00425EDE" w:rsidP="004E2A80">
      <w:pPr>
        <w:rPr>
          <w:b/>
          <w:sz w:val="28"/>
          <w:szCs w:val="28"/>
        </w:rPr>
      </w:pPr>
      <w:r w:rsidRPr="00C6601C">
        <w:rPr>
          <w:b/>
          <w:sz w:val="20"/>
          <w:szCs w:val="20"/>
        </w:rPr>
        <w:tab/>
      </w:r>
      <w:r w:rsidR="00A9791C" w:rsidRPr="00C6601C">
        <w:rPr>
          <w:sz w:val="20"/>
          <w:szCs w:val="20"/>
        </w:rPr>
        <w:tab/>
      </w:r>
      <w:r w:rsidR="006060B5" w:rsidRPr="00C6601C">
        <w:rPr>
          <w:b/>
          <w:sz w:val="20"/>
          <w:szCs w:val="20"/>
        </w:rPr>
        <w:t xml:space="preserve">             </w:t>
      </w:r>
      <w:r w:rsidR="00864D28" w:rsidRPr="00C6601C">
        <w:rPr>
          <w:b/>
          <w:sz w:val="20"/>
          <w:szCs w:val="20"/>
        </w:rPr>
        <w:t xml:space="preserve">                                  </w:t>
      </w:r>
    </w:p>
    <w:p w:rsidR="00DE7C87" w:rsidRDefault="00DE7C87" w:rsidP="008573BB">
      <w:pPr>
        <w:jc w:val="both"/>
        <w:rPr>
          <w:sz w:val="28"/>
          <w:szCs w:val="28"/>
        </w:rPr>
      </w:pPr>
    </w:p>
    <w:p w:rsidR="00EB3E77" w:rsidRDefault="00C60FB9" w:rsidP="00C60FB9">
      <w:pPr>
        <w:spacing w:line="360" w:lineRule="auto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t>ΥΠΕΥΘΥΝΗ ΔΗΛΩΣΗ ΑΝΑΡΤΗΣΗΣ ΦΩΤΟΓΡΑΦΙΩΝ</w:t>
      </w:r>
    </w:p>
    <w:p w:rsidR="00C60FB9" w:rsidRDefault="00C60FB9" w:rsidP="00C60FB9">
      <w:pPr>
        <w:spacing w:line="480" w:lineRule="auto"/>
        <w:jc w:val="both"/>
        <w:rPr>
          <w:szCs w:val="28"/>
        </w:rPr>
      </w:pPr>
    </w:p>
    <w:p w:rsidR="00C60FB9" w:rsidRDefault="00C60FB9" w:rsidP="00C60FB9">
      <w:pPr>
        <w:spacing w:line="480" w:lineRule="auto"/>
        <w:jc w:val="both"/>
        <w:rPr>
          <w:szCs w:val="28"/>
        </w:rPr>
      </w:pPr>
      <w:r>
        <w:rPr>
          <w:szCs w:val="28"/>
        </w:rPr>
        <w:t xml:space="preserve">Ο/Η </w:t>
      </w:r>
      <w:proofErr w:type="spellStart"/>
      <w:r>
        <w:rPr>
          <w:szCs w:val="28"/>
        </w:rPr>
        <w:t>υπογράφ</w:t>
      </w:r>
      <w:proofErr w:type="spellEnd"/>
      <w:r>
        <w:rPr>
          <w:szCs w:val="28"/>
        </w:rPr>
        <w:t xml:space="preserve">…………………………………………………… κηδεμόνας τ…. </w:t>
      </w:r>
      <w:proofErr w:type="spellStart"/>
      <w:r>
        <w:rPr>
          <w:szCs w:val="28"/>
        </w:rPr>
        <w:t>μαθητ</w:t>
      </w:r>
      <w:proofErr w:type="spellEnd"/>
      <w:r>
        <w:rPr>
          <w:szCs w:val="28"/>
        </w:rPr>
        <w:t>….. ………………...…………………………………………………. της ……. τάξης δηλώνω υπεύθυνα ότι επιτρέπω / δεν επιτρέπω στο σχολείο να αναρτά φωτογραφίες με το πρόσωπό του/της στην ιστοσελίδα του σχολείου.</w:t>
      </w:r>
    </w:p>
    <w:p w:rsidR="00C60FB9" w:rsidRDefault="00C60FB9" w:rsidP="00C60FB9">
      <w:pPr>
        <w:spacing w:line="480" w:lineRule="auto"/>
        <w:jc w:val="both"/>
        <w:rPr>
          <w:szCs w:val="28"/>
        </w:rPr>
      </w:pPr>
    </w:p>
    <w:p w:rsidR="00C60FB9" w:rsidRDefault="00C60FB9" w:rsidP="00C60FB9">
      <w:pPr>
        <w:spacing w:line="480" w:lineRule="auto"/>
        <w:jc w:val="both"/>
        <w:rPr>
          <w:szCs w:val="28"/>
        </w:rPr>
      </w:pPr>
      <w:r>
        <w:rPr>
          <w:szCs w:val="28"/>
        </w:rPr>
        <w:t>Λέρος, …</w:t>
      </w:r>
      <w:r w:rsidR="00EB40F2">
        <w:rPr>
          <w:szCs w:val="28"/>
        </w:rPr>
        <w:t>…</w:t>
      </w:r>
      <w:r>
        <w:rPr>
          <w:szCs w:val="28"/>
        </w:rPr>
        <w:t>/…</w:t>
      </w:r>
      <w:r w:rsidR="00EB40F2">
        <w:rPr>
          <w:szCs w:val="28"/>
        </w:rPr>
        <w:t>…</w:t>
      </w:r>
      <w:r>
        <w:rPr>
          <w:szCs w:val="28"/>
        </w:rPr>
        <w:t>/</w:t>
      </w:r>
      <w:r w:rsidR="00EB40F2">
        <w:rPr>
          <w:szCs w:val="28"/>
        </w:rPr>
        <w:t xml:space="preserve"> </w:t>
      </w:r>
      <w:r>
        <w:rPr>
          <w:szCs w:val="28"/>
        </w:rPr>
        <w:t>2023</w:t>
      </w:r>
    </w:p>
    <w:p w:rsidR="00C60FB9" w:rsidRDefault="00C60FB9" w:rsidP="00C60FB9">
      <w:pPr>
        <w:spacing w:line="480" w:lineRule="auto"/>
        <w:jc w:val="right"/>
        <w:rPr>
          <w:szCs w:val="28"/>
        </w:rPr>
      </w:pPr>
      <w:r>
        <w:rPr>
          <w:szCs w:val="28"/>
        </w:rPr>
        <w:t>Ο/Η δηλ……</w:t>
      </w:r>
    </w:p>
    <w:p w:rsidR="00C60FB9" w:rsidRPr="00C60FB9" w:rsidRDefault="00C60FB9" w:rsidP="00C60FB9">
      <w:pPr>
        <w:spacing w:line="480" w:lineRule="auto"/>
        <w:jc w:val="right"/>
        <w:rPr>
          <w:szCs w:val="28"/>
        </w:rPr>
      </w:pPr>
    </w:p>
    <w:sectPr w:rsidR="00C60FB9" w:rsidRPr="00C60FB9" w:rsidSect="004E2A80">
      <w:pgSz w:w="11906" w:h="16838"/>
      <w:pgMar w:top="426" w:right="1416" w:bottom="284" w:left="179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C7B"/>
    <w:multiLevelType w:val="hybridMultilevel"/>
    <w:tmpl w:val="167E2D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66D47"/>
    <w:multiLevelType w:val="hybridMultilevel"/>
    <w:tmpl w:val="31587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C2AC5"/>
    <w:multiLevelType w:val="hybridMultilevel"/>
    <w:tmpl w:val="257C49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0663EC"/>
    <w:multiLevelType w:val="hybridMultilevel"/>
    <w:tmpl w:val="A3B8676C"/>
    <w:lvl w:ilvl="0" w:tplc="57F23752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0D534D91"/>
    <w:multiLevelType w:val="hybridMultilevel"/>
    <w:tmpl w:val="E40AEE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47F42"/>
    <w:multiLevelType w:val="hybridMultilevel"/>
    <w:tmpl w:val="FA5C41E2"/>
    <w:lvl w:ilvl="0" w:tplc="01C68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F4A54"/>
    <w:multiLevelType w:val="hybridMultilevel"/>
    <w:tmpl w:val="5E10FC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233C"/>
    <w:multiLevelType w:val="hybridMultilevel"/>
    <w:tmpl w:val="C5BEBF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385C"/>
    <w:multiLevelType w:val="hybridMultilevel"/>
    <w:tmpl w:val="32F0913C"/>
    <w:lvl w:ilvl="0" w:tplc="38D0D8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BC4886"/>
    <w:multiLevelType w:val="hybridMultilevel"/>
    <w:tmpl w:val="200275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94EA4"/>
    <w:multiLevelType w:val="hybridMultilevel"/>
    <w:tmpl w:val="F9A26F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AC6496"/>
    <w:multiLevelType w:val="hybridMultilevel"/>
    <w:tmpl w:val="E0049178"/>
    <w:lvl w:ilvl="0" w:tplc="1C960D7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C725A"/>
    <w:multiLevelType w:val="hybridMultilevel"/>
    <w:tmpl w:val="80DAC9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E71717"/>
    <w:multiLevelType w:val="hybridMultilevel"/>
    <w:tmpl w:val="F7E84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825C1"/>
    <w:multiLevelType w:val="hybridMultilevel"/>
    <w:tmpl w:val="632A9C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835E0"/>
    <w:multiLevelType w:val="hybridMultilevel"/>
    <w:tmpl w:val="158E5B94"/>
    <w:lvl w:ilvl="0" w:tplc="AA12F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4408AC"/>
    <w:multiLevelType w:val="hybridMultilevel"/>
    <w:tmpl w:val="E522CE5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2229E"/>
    <w:multiLevelType w:val="hybridMultilevel"/>
    <w:tmpl w:val="91D8B7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EF279D"/>
    <w:multiLevelType w:val="multilevel"/>
    <w:tmpl w:val="257C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BE15D6"/>
    <w:multiLevelType w:val="hybridMultilevel"/>
    <w:tmpl w:val="94EA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DA3850"/>
    <w:multiLevelType w:val="hybridMultilevel"/>
    <w:tmpl w:val="3A869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256F5"/>
    <w:multiLevelType w:val="hybridMultilevel"/>
    <w:tmpl w:val="DF28B570"/>
    <w:lvl w:ilvl="0" w:tplc="466ADB8A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5" w:hanging="360"/>
      </w:pPr>
    </w:lvl>
    <w:lvl w:ilvl="2" w:tplc="0408001B" w:tentative="1">
      <w:start w:val="1"/>
      <w:numFmt w:val="lowerRoman"/>
      <w:lvlText w:val="%3."/>
      <w:lvlJc w:val="right"/>
      <w:pPr>
        <w:ind w:left="2655" w:hanging="180"/>
      </w:pPr>
    </w:lvl>
    <w:lvl w:ilvl="3" w:tplc="0408000F" w:tentative="1">
      <w:start w:val="1"/>
      <w:numFmt w:val="decimal"/>
      <w:lvlText w:val="%4."/>
      <w:lvlJc w:val="left"/>
      <w:pPr>
        <w:ind w:left="3375" w:hanging="360"/>
      </w:pPr>
    </w:lvl>
    <w:lvl w:ilvl="4" w:tplc="04080019" w:tentative="1">
      <w:start w:val="1"/>
      <w:numFmt w:val="lowerLetter"/>
      <w:lvlText w:val="%5."/>
      <w:lvlJc w:val="left"/>
      <w:pPr>
        <w:ind w:left="4095" w:hanging="360"/>
      </w:pPr>
    </w:lvl>
    <w:lvl w:ilvl="5" w:tplc="0408001B" w:tentative="1">
      <w:start w:val="1"/>
      <w:numFmt w:val="lowerRoman"/>
      <w:lvlText w:val="%6."/>
      <w:lvlJc w:val="right"/>
      <w:pPr>
        <w:ind w:left="4815" w:hanging="180"/>
      </w:pPr>
    </w:lvl>
    <w:lvl w:ilvl="6" w:tplc="0408000F" w:tentative="1">
      <w:start w:val="1"/>
      <w:numFmt w:val="decimal"/>
      <w:lvlText w:val="%7."/>
      <w:lvlJc w:val="left"/>
      <w:pPr>
        <w:ind w:left="5535" w:hanging="360"/>
      </w:pPr>
    </w:lvl>
    <w:lvl w:ilvl="7" w:tplc="04080019" w:tentative="1">
      <w:start w:val="1"/>
      <w:numFmt w:val="lowerLetter"/>
      <w:lvlText w:val="%8."/>
      <w:lvlJc w:val="left"/>
      <w:pPr>
        <w:ind w:left="6255" w:hanging="360"/>
      </w:pPr>
    </w:lvl>
    <w:lvl w:ilvl="8" w:tplc="0408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57BB6328"/>
    <w:multiLevelType w:val="hybridMultilevel"/>
    <w:tmpl w:val="9954D4F6"/>
    <w:lvl w:ilvl="0" w:tplc="0408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23">
    <w:nsid w:val="65350104"/>
    <w:multiLevelType w:val="hybridMultilevel"/>
    <w:tmpl w:val="3AF8AF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683FAB"/>
    <w:multiLevelType w:val="hybridMultilevel"/>
    <w:tmpl w:val="0128B49A"/>
    <w:lvl w:ilvl="0" w:tplc="F14EE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3123EC"/>
    <w:multiLevelType w:val="hybridMultilevel"/>
    <w:tmpl w:val="323ECB16"/>
    <w:lvl w:ilvl="0" w:tplc="C32AA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021A7"/>
    <w:multiLevelType w:val="hybridMultilevel"/>
    <w:tmpl w:val="A2C25DA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D642F"/>
    <w:multiLevelType w:val="hybridMultilevel"/>
    <w:tmpl w:val="357C64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0"/>
  </w:num>
  <w:num w:numId="5">
    <w:abstractNumId w:val="22"/>
  </w:num>
  <w:num w:numId="6">
    <w:abstractNumId w:val="2"/>
  </w:num>
  <w:num w:numId="7">
    <w:abstractNumId w:val="18"/>
  </w:num>
  <w:num w:numId="8">
    <w:abstractNumId w:val="15"/>
  </w:num>
  <w:num w:numId="9">
    <w:abstractNumId w:val="7"/>
  </w:num>
  <w:num w:numId="10">
    <w:abstractNumId w:val="13"/>
  </w:num>
  <w:num w:numId="11">
    <w:abstractNumId w:val="26"/>
  </w:num>
  <w:num w:numId="12">
    <w:abstractNumId w:val="0"/>
  </w:num>
  <w:num w:numId="13">
    <w:abstractNumId w:val="21"/>
  </w:num>
  <w:num w:numId="14">
    <w:abstractNumId w:val="3"/>
  </w:num>
  <w:num w:numId="15">
    <w:abstractNumId w:val="16"/>
  </w:num>
  <w:num w:numId="16">
    <w:abstractNumId w:val="20"/>
  </w:num>
  <w:num w:numId="17">
    <w:abstractNumId w:val="24"/>
  </w:num>
  <w:num w:numId="18">
    <w:abstractNumId w:val="25"/>
  </w:num>
  <w:num w:numId="19">
    <w:abstractNumId w:val="12"/>
  </w:num>
  <w:num w:numId="20">
    <w:abstractNumId w:val="17"/>
  </w:num>
  <w:num w:numId="21">
    <w:abstractNumId w:val="9"/>
  </w:num>
  <w:num w:numId="22">
    <w:abstractNumId w:val="5"/>
  </w:num>
  <w:num w:numId="23">
    <w:abstractNumId w:val="1"/>
  </w:num>
  <w:num w:numId="24">
    <w:abstractNumId w:val="27"/>
  </w:num>
  <w:num w:numId="25">
    <w:abstractNumId w:val="23"/>
  </w:num>
  <w:num w:numId="26">
    <w:abstractNumId w:val="6"/>
  </w:num>
  <w:num w:numId="27">
    <w:abstractNumId w:val="11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96B46"/>
    <w:rsid w:val="00000A40"/>
    <w:rsid w:val="00001CA5"/>
    <w:rsid w:val="00001DEF"/>
    <w:rsid w:val="00002B75"/>
    <w:rsid w:val="00002E56"/>
    <w:rsid w:val="0000343C"/>
    <w:rsid w:val="00004139"/>
    <w:rsid w:val="00006997"/>
    <w:rsid w:val="00007189"/>
    <w:rsid w:val="00010E66"/>
    <w:rsid w:val="000118D6"/>
    <w:rsid w:val="00011DEF"/>
    <w:rsid w:val="00013B70"/>
    <w:rsid w:val="0001492F"/>
    <w:rsid w:val="00014DB1"/>
    <w:rsid w:val="000176D6"/>
    <w:rsid w:val="00024CE3"/>
    <w:rsid w:val="00025611"/>
    <w:rsid w:val="000273BD"/>
    <w:rsid w:val="0003113C"/>
    <w:rsid w:val="00033CAE"/>
    <w:rsid w:val="00034863"/>
    <w:rsid w:val="00036EB9"/>
    <w:rsid w:val="000421AA"/>
    <w:rsid w:val="000468D9"/>
    <w:rsid w:val="00046E5B"/>
    <w:rsid w:val="000477B8"/>
    <w:rsid w:val="00047C41"/>
    <w:rsid w:val="000518D4"/>
    <w:rsid w:val="00061C2C"/>
    <w:rsid w:val="00062924"/>
    <w:rsid w:val="00065292"/>
    <w:rsid w:val="000654B8"/>
    <w:rsid w:val="00066837"/>
    <w:rsid w:val="00066FFB"/>
    <w:rsid w:val="0006705D"/>
    <w:rsid w:val="00070ABF"/>
    <w:rsid w:val="00077EA4"/>
    <w:rsid w:val="0008008C"/>
    <w:rsid w:val="00081007"/>
    <w:rsid w:val="00083387"/>
    <w:rsid w:val="000856E9"/>
    <w:rsid w:val="0009008E"/>
    <w:rsid w:val="000910E7"/>
    <w:rsid w:val="00091734"/>
    <w:rsid w:val="000947DF"/>
    <w:rsid w:val="000A1D40"/>
    <w:rsid w:val="000A2B90"/>
    <w:rsid w:val="000A3567"/>
    <w:rsid w:val="000A4966"/>
    <w:rsid w:val="000A56B5"/>
    <w:rsid w:val="000A6843"/>
    <w:rsid w:val="000A7C36"/>
    <w:rsid w:val="000B2042"/>
    <w:rsid w:val="000B3B5C"/>
    <w:rsid w:val="000B56B4"/>
    <w:rsid w:val="000B56E8"/>
    <w:rsid w:val="000B7011"/>
    <w:rsid w:val="000C07C5"/>
    <w:rsid w:val="000C156C"/>
    <w:rsid w:val="000C233B"/>
    <w:rsid w:val="000C317F"/>
    <w:rsid w:val="000C448B"/>
    <w:rsid w:val="000C7454"/>
    <w:rsid w:val="000C7B20"/>
    <w:rsid w:val="000D0CB3"/>
    <w:rsid w:val="000D0F77"/>
    <w:rsid w:val="000D48D4"/>
    <w:rsid w:val="000D507B"/>
    <w:rsid w:val="000D5D3E"/>
    <w:rsid w:val="000E1CE0"/>
    <w:rsid w:val="000E1D45"/>
    <w:rsid w:val="000E4045"/>
    <w:rsid w:val="000E5F8D"/>
    <w:rsid w:val="000E7959"/>
    <w:rsid w:val="000F4405"/>
    <w:rsid w:val="000F53B7"/>
    <w:rsid w:val="000F7229"/>
    <w:rsid w:val="00106097"/>
    <w:rsid w:val="00111660"/>
    <w:rsid w:val="00114921"/>
    <w:rsid w:val="001172E6"/>
    <w:rsid w:val="001201DB"/>
    <w:rsid w:val="00121182"/>
    <w:rsid w:val="00121E7F"/>
    <w:rsid w:val="00125717"/>
    <w:rsid w:val="001312B4"/>
    <w:rsid w:val="00132FAE"/>
    <w:rsid w:val="00134F42"/>
    <w:rsid w:val="00142765"/>
    <w:rsid w:val="00142DED"/>
    <w:rsid w:val="00147E05"/>
    <w:rsid w:val="001512F6"/>
    <w:rsid w:val="00152151"/>
    <w:rsid w:val="00154AD2"/>
    <w:rsid w:val="0015601A"/>
    <w:rsid w:val="00157141"/>
    <w:rsid w:val="00161495"/>
    <w:rsid w:val="00163996"/>
    <w:rsid w:val="001667A3"/>
    <w:rsid w:val="00167167"/>
    <w:rsid w:val="00170F47"/>
    <w:rsid w:val="001757D7"/>
    <w:rsid w:val="001762A0"/>
    <w:rsid w:val="00183BD8"/>
    <w:rsid w:val="00183DA3"/>
    <w:rsid w:val="00183FE7"/>
    <w:rsid w:val="00184644"/>
    <w:rsid w:val="00192E47"/>
    <w:rsid w:val="0019356E"/>
    <w:rsid w:val="00194529"/>
    <w:rsid w:val="00196B46"/>
    <w:rsid w:val="001A0EFE"/>
    <w:rsid w:val="001A1664"/>
    <w:rsid w:val="001A220C"/>
    <w:rsid w:val="001A31CB"/>
    <w:rsid w:val="001B0812"/>
    <w:rsid w:val="001B1975"/>
    <w:rsid w:val="001B4243"/>
    <w:rsid w:val="001C10DB"/>
    <w:rsid w:val="001C169A"/>
    <w:rsid w:val="001D18FC"/>
    <w:rsid w:val="001D1C34"/>
    <w:rsid w:val="001D3314"/>
    <w:rsid w:val="001D46E0"/>
    <w:rsid w:val="001D6AAA"/>
    <w:rsid w:val="001E495A"/>
    <w:rsid w:val="001F1FCD"/>
    <w:rsid w:val="001F38A4"/>
    <w:rsid w:val="002020AC"/>
    <w:rsid w:val="002059A3"/>
    <w:rsid w:val="00205E76"/>
    <w:rsid w:val="0020727F"/>
    <w:rsid w:val="00207E14"/>
    <w:rsid w:val="00210C6B"/>
    <w:rsid w:val="00211FFB"/>
    <w:rsid w:val="0021546F"/>
    <w:rsid w:val="00215648"/>
    <w:rsid w:val="00217BDD"/>
    <w:rsid w:val="0022591E"/>
    <w:rsid w:val="0022598D"/>
    <w:rsid w:val="00231F92"/>
    <w:rsid w:val="00233ED8"/>
    <w:rsid w:val="00237B07"/>
    <w:rsid w:val="00240558"/>
    <w:rsid w:val="00240D94"/>
    <w:rsid w:val="00241569"/>
    <w:rsid w:val="00246460"/>
    <w:rsid w:val="002470BE"/>
    <w:rsid w:val="0024712E"/>
    <w:rsid w:val="002516FD"/>
    <w:rsid w:val="002530C5"/>
    <w:rsid w:val="002537F7"/>
    <w:rsid w:val="00263077"/>
    <w:rsid w:val="00263D1D"/>
    <w:rsid w:val="00264131"/>
    <w:rsid w:val="0026774F"/>
    <w:rsid w:val="0027075B"/>
    <w:rsid w:val="002720AE"/>
    <w:rsid w:val="002759CC"/>
    <w:rsid w:val="002816BB"/>
    <w:rsid w:val="002828EA"/>
    <w:rsid w:val="00282A3F"/>
    <w:rsid w:val="00297892"/>
    <w:rsid w:val="002A2EF7"/>
    <w:rsid w:val="002B4E81"/>
    <w:rsid w:val="002B4FCC"/>
    <w:rsid w:val="002B5EC2"/>
    <w:rsid w:val="002B5F14"/>
    <w:rsid w:val="002C00A6"/>
    <w:rsid w:val="002C0390"/>
    <w:rsid w:val="002C2AA7"/>
    <w:rsid w:val="002C3493"/>
    <w:rsid w:val="002C419F"/>
    <w:rsid w:val="002D376C"/>
    <w:rsid w:val="002D4214"/>
    <w:rsid w:val="002D46F4"/>
    <w:rsid w:val="002E1628"/>
    <w:rsid w:val="002E4F6A"/>
    <w:rsid w:val="002E515E"/>
    <w:rsid w:val="002E6A0F"/>
    <w:rsid w:val="002F30B9"/>
    <w:rsid w:val="002F3838"/>
    <w:rsid w:val="002F5535"/>
    <w:rsid w:val="0030227F"/>
    <w:rsid w:val="0031097E"/>
    <w:rsid w:val="00310BC6"/>
    <w:rsid w:val="0031556B"/>
    <w:rsid w:val="00315968"/>
    <w:rsid w:val="003170FA"/>
    <w:rsid w:val="00323A1D"/>
    <w:rsid w:val="00324724"/>
    <w:rsid w:val="00324C99"/>
    <w:rsid w:val="003264F4"/>
    <w:rsid w:val="003317F2"/>
    <w:rsid w:val="0033595D"/>
    <w:rsid w:val="00340C35"/>
    <w:rsid w:val="00341D15"/>
    <w:rsid w:val="00342398"/>
    <w:rsid w:val="00343AB1"/>
    <w:rsid w:val="003464FD"/>
    <w:rsid w:val="00351234"/>
    <w:rsid w:val="00352EC3"/>
    <w:rsid w:val="00355E59"/>
    <w:rsid w:val="003608DD"/>
    <w:rsid w:val="0036130E"/>
    <w:rsid w:val="00362821"/>
    <w:rsid w:val="0036386E"/>
    <w:rsid w:val="00365352"/>
    <w:rsid w:val="00366FE6"/>
    <w:rsid w:val="00370784"/>
    <w:rsid w:val="00370D65"/>
    <w:rsid w:val="00375DC8"/>
    <w:rsid w:val="003761E0"/>
    <w:rsid w:val="00377189"/>
    <w:rsid w:val="003835CC"/>
    <w:rsid w:val="0038433E"/>
    <w:rsid w:val="003846F2"/>
    <w:rsid w:val="00387312"/>
    <w:rsid w:val="003927AD"/>
    <w:rsid w:val="00392EBA"/>
    <w:rsid w:val="003933B1"/>
    <w:rsid w:val="00394388"/>
    <w:rsid w:val="003A07E1"/>
    <w:rsid w:val="003A596C"/>
    <w:rsid w:val="003B084C"/>
    <w:rsid w:val="003B2D24"/>
    <w:rsid w:val="003B4809"/>
    <w:rsid w:val="003B631F"/>
    <w:rsid w:val="003B6FA0"/>
    <w:rsid w:val="003B7AE5"/>
    <w:rsid w:val="003C59D6"/>
    <w:rsid w:val="003C5E36"/>
    <w:rsid w:val="003C7AFC"/>
    <w:rsid w:val="003D2FB2"/>
    <w:rsid w:val="003D69B7"/>
    <w:rsid w:val="003E2AA7"/>
    <w:rsid w:val="003E3B72"/>
    <w:rsid w:val="003E60D4"/>
    <w:rsid w:val="003F0B5F"/>
    <w:rsid w:val="003F1218"/>
    <w:rsid w:val="003F2047"/>
    <w:rsid w:val="003F40CB"/>
    <w:rsid w:val="003F6094"/>
    <w:rsid w:val="003F6EB4"/>
    <w:rsid w:val="003F7AF0"/>
    <w:rsid w:val="0040151E"/>
    <w:rsid w:val="00403081"/>
    <w:rsid w:val="004043D1"/>
    <w:rsid w:val="004046E7"/>
    <w:rsid w:val="004076A4"/>
    <w:rsid w:val="00410E3F"/>
    <w:rsid w:val="00412787"/>
    <w:rsid w:val="00413500"/>
    <w:rsid w:val="00413DC1"/>
    <w:rsid w:val="004165FB"/>
    <w:rsid w:val="00422A27"/>
    <w:rsid w:val="004249C2"/>
    <w:rsid w:val="00425EDE"/>
    <w:rsid w:val="00426745"/>
    <w:rsid w:val="00435D75"/>
    <w:rsid w:val="00435DA1"/>
    <w:rsid w:val="004366B2"/>
    <w:rsid w:val="00436A9C"/>
    <w:rsid w:val="00441A23"/>
    <w:rsid w:val="00445542"/>
    <w:rsid w:val="004469BF"/>
    <w:rsid w:val="00446C51"/>
    <w:rsid w:val="0045183B"/>
    <w:rsid w:val="00456FD0"/>
    <w:rsid w:val="00457EB8"/>
    <w:rsid w:val="00462CF3"/>
    <w:rsid w:val="0046332B"/>
    <w:rsid w:val="00464CA3"/>
    <w:rsid w:val="00467AFE"/>
    <w:rsid w:val="00470869"/>
    <w:rsid w:val="00472CFE"/>
    <w:rsid w:val="00474282"/>
    <w:rsid w:val="0047720E"/>
    <w:rsid w:val="004941EA"/>
    <w:rsid w:val="0049447C"/>
    <w:rsid w:val="0049630E"/>
    <w:rsid w:val="00497276"/>
    <w:rsid w:val="0049777B"/>
    <w:rsid w:val="004A0A36"/>
    <w:rsid w:val="004A47D1"/>
    <w:rsid w:val="004A5B5A"/>
    <w:rsid w:val="004A67A3"/>
    <w:rsid w:val="004A7355"/>
    <w:rsid w:val="004B41E5"/>
    <w:rsid w:val="004C0095"/>
    <w:rsid w:val="004C03D5"/>
    <w:rsid w:val="004C09A2"/>
    <w:rsid w:val="004D2E81"/>
    <w:rsid w:val="004D2EBD"/>
    <w:rsid w:val="004D43C0"/>
    <w:rsid w:val="004D7374"/>
    <w:rsid w:val="004D7577"/>
    <w:rsid w:val="004D7AB0"/>
    <w:rsid w:val="004E2A80"/>
    <w:rsid w:val="004E768C"/>
    <w:rsid w:val="004F029B"/>
    <w:rsid w:val="004F0C86"/>
    <w:rsid w:val="004F5B02"/>
    <w:rsid w:val="004F7510"/>
    <w:rsid w:val="00500D07"/>
    <w:rsid w:val="005026CD"/>
    <w:rsid w:val="00502B13"/>
    <w:rsid w:val="00503857"/>
    <w:rsid w:val="00503DFF"/>
    <w:rsid w:val="00505F6A"/>
    <w:rsid w:val="00506188"/>
    <w:rsid w:val="005114BA"/>
    <w:rsid w:val="005114BC"/>
    <w:rsid w:val="005115FB"/>
    <w:rsid w:val="00512E37"/>
    <w:rsid w:val="00512E40"/>
    <w:rsid w:val="00514A7A"/>
    <w:rsid w:val="00515E64"/>
    <w:rsid w:val="0051794A"/>
    <w:rsid w:val="00517E8A"/>
    <w:rsid w:val="005201A4"/>
    <w:rsid w:val="00522A0B"/>
    <w:rsid w:val="0052402A"/>
    <w:rsid w:val="005354B6"/>
    <w:rsid w:val="00535990"/>
    <w:rsid w:val="0053611A"/>
    <w:rsid w:val="00537462"/>
    <w:rsid w:val="00543102"/>
    <w:rsid w:val="005432B3"/>
    <w:rsid w:val="00543400"/>
    <w:rsid w:val="00544555"/>
    <w:rsid w:val="00545333"/>
    <w:rsid w:val="00551047"/>
    <w:rsid w:val="00551A8D"/>
    <w:rsid w:val="0055263C"/>
    <w:rsid w:val="005555FB"/>
    <w:rsid w:val="005559B5"/>
    <w:rsid w:val="0056122C"/>
    <w:rsid w:val="00564FE0"/>
    <w:rsid w:val="00565B02"/>
    <w:rsid w:val="0056621B"/>
    <w:rsid w:val="00573A31"/>
    <w:rsid w:val="00573B3A"/>
    <w:rsid w:val="00574324"/>
    <w:rsid w:val="00575B89"/>
    <w:rsid w:val="0057625A"/>
    <w:rsid w:val="0057645B"/>
    <w:rsid w:val="00577F45"/>
    <w:rsid w:val="00581E58"/>
    <w:rsid w:val="005830AD"/>
    <w:rsid w:val="0058370C"/>
    <w:rsid w:val="00583F7D"/>
    <w:rsid w:val="00585B47"/>
    <w:rsid w:val="005863DD"/>
    <w:rsid w:val="00587236"/>
    <w:rsid w:val="0058745E"/>
    <w:rsid w:val="00590D07"/>
    <w:rsid w:val="005A10FC"/>
    <w:rsid w:val="005A3C18"/>
    <w:rsid w:val="005A4AFE"/>
    <w:rsid w:val="005A7A08"/>
    <w:rsid w:val="005B1A03"/>
    <w:rsid w:val="005B1D23"/>
    <w:rsid w:val="005B2EE4"/>
    <w:rsid w:val="005B35C8"/>
    <w:rsid w:val="005B54EA"/>
    <w:rsid w:val="005B7DE8"/>
    <w:rsid w:val="005C2627"/>
    <w:rsid w:val="005C3132"/>
    <w:rsid w:val="005C510A"/>
    <w:rsid w:val="005D0EED"/>
    <w:rsid w:val="005D1767"/>
    <w:rsid w:val="005D261C"/>
    <w:rsid w:val="005E01F1"/>
    <w:rsid w:val="005E1CD6"/>
    <w:rsid w:val="005E2A96"/>
    <w:rsid w:val="005E480A"/>
    <w:rsid w:val="005E4E0D"/>
    <w:rsid w:val="005E6806"/>
    <w:rsid w:val="005E7BCC"/>
    <w:rsid w:val="005F1A11"/>
    <w:rsid w:val="005F1A18"/>
    <w:rsid w:val="005F3508"/>
    <w:rsid w:val="00600BE4"/>
    <w:rsid w:val="00602A67"/>
    <w:rsid w:val="00603905"/>
    <w:rsid w:val="006060B5"/>
    <w:rsid w:val="00607CCE"/>
    <w:rsid w:val="00610339"/>
    <w:rsid w:val="00610782"/>
    <w:rsid w:val="006156B9"/>
    <w:rsid w:val="006164B1"/>
    <w:rsid w:val="00616B22"/>
    <w:rsid w:val="006179F0"/>
    <w:rsid w:val="00617D34"/>
    <w:rsid w:val="006209E9"/>
    <w:rsid w:val="00622BC5"/>
    <w:rsid w:val="006258CF"/>
    <w:rsid w:val="00626FC5"/>
    <w:rsid w:val="0062793F"/>
    <w:rsid w:val="0064160D"/>
    <w:rsid w:val="006420E0"/>
    <w:rsid w:val="00646E21"/>
    <w:rsid w:val="00646EAD"/>
    <w:rsid w:val="00650270"/>
    <w:rsid w:val="006536C2"/>
    <w:rsid w:val="00654930"/>
    <w:rsid w:val="00657055"/>
    <w:rsid w:val="00662202"/>
    <w:rsid w:val="00662B7F"/>
    <w:rsid w:val="006666CA"/>
    <w:rsid w:val="00667DA9"/>
    <w:rsid w:val="006702DF"/>
    <w:rsid w:val="00670372"/>
    <w:rsid w:val="006710AF"/>
    <w:rsid w:val="00674A10"/>
    <w:rsid w:val="006814AB"/>
    <w:rsid w:val="00681C6A"/>
    <w:rsid w:val="00686089"/>
    <w:rsid w:val="00687F77"/>
    <w:rsid w:val="00696DE0"/>
    <w:rsid w:val="00696E38"/>
    <w:rsid w:val="006A00BF"/>
    <w:rsid w:val="006A7A78"/>
    <w:rsid w:val="006B2DB2"/>
    <w:rsid w:val="006B3A0C"/>
    <w:rsid w:val="006C10BD"/>
    <w:rsid w:val="006C117A"/>
    <w:rsid w:val="006C2A56"/>
    <w:rsid w:val="006C4BA2"/>
    <w:rsid w:val="006C4F8B"/>
    <w:rsid w:val="006C4FE3"/>
    <w:rsid w:val="006D00F7"/>
    <w:rsid w:val="006D1063"/>
    <w:rsid w:val="006D30B3"/>
    <w:rsid w:val="006D3B10"/>
    <w:rsid w:val="006D5787"/>
    <w:rsid w:val="006E1E31"/>
    <w:rsid w:val="006E1FC4"/>
    <w:rsid w:val="006F0191"/>
    <w:rsid w:val="006F5E68"/>
    <w:rsid w:val="006F76EA"/>
    <w:rsid w:val="00700198"/>
    <w:rsid w:val="00707C39"/>
    <w:rsid w:val="007103E7"/>
    <w:rsid w:val="0071643C"/>
    <w:rsid w:val="0071696A"/>
    <w:rsid w:val="007220EE"/>
    <w:rsid w:val="007275ED"/>
    <w:rsid w:val="00730006"/>
    <w:rsid w:val="007360B8"/>
    <w:rsid w:val="0074156E"/>
    <w:rsid w:val="00741E90"/>
    <w:rsid w:val="00743437"/>
    <w:rsid w:val="00743CE6"/>
    <w:rsid w:val="0074696C"/>
    <w:rsid w:val="00752BFB"/>
    <w:rsid w:val="00753398"/>
    <w:rsid w:val="0075391E"/>
    <w:rsid w:val="00753BFD"/>
    <w:rsid w:val="00756388"/>
    <w:rsid w:val="00756C80"/>
    <w:rsid w:val="00756FF0"/>
    <w:rsid w:val="0076056F"/>
    <w:rsid w:val="00760DD6"/>
    <w:rsid w:val="00761AA8"/>
    <w:rsid w:val="00764320"/>
    <w:rsid w:val="00764FEB"/>
    <w:rsid w:val="00765C51"/>
    <w:rsid w:val="00771B29"/>
    <w:rsid w:val="00774B73"/>
    <w:rsid w:val="007752DF"/>
    <w:rsid w:val="00782F6B"/>
    <w:rsid w:val="00783B2E"/>
    <w:rsid w:val="00785839"/>
    <w:rsid w:val="00786CA5"/>
    <w:rsid w:val="00786F6A"/>
    <w:rsid w:val="00790C11"/>
    <w:rsid w:val="00794F71"/>
    <w:rsid w:val="00796472"/>
    <w:rsid w:val="00796A41"/>
    <w:rsid w:val="007975FF"/>
    <w:rsid w:val="007A0BB1"/>
    <w:rsid w:val="007A315A"/>
    <w:rsid w:val="007A4FBA"/>
    <w:rsid w:val="007A6D96"/>
    <w:rsid w:val="007B1656"/>
    <w:rsid w:val="007B1FA7"/>
    <w:rsid w:val="007B3378"/>
    <w:rsid w:val="007B6108"/>
    <w:rsid w:val="007B63F2"/>
    <w:rsid w:val="007B6BED"/>
    <w:rsid w:val="007C10C3"/>
    <w:rsid w:val="007C1582"/>
    <w:rsid w:val="007C1856"/>
    <w:rsid w:val="007C2ACB"/>
    <w:rsid w:val="007C40BC"/>
    <w:rsid w:val="007C619D"/>
    <w:rsid w:val="007C7335"/>
    <w:rsid w:val="007D3F2F"/>
    <w:rsid w:val="007D7B91"/>
    <w:rsid w:val="007D7F2A"/>
    <w:rsid w:val="007E13C6"/>
    <w:rsid w:val="007E148B"/>
    <w:rsid w:val="007E357A"/>
    <w:rsid w:val="007E5631"/>
    <w:rsid w:val="007E583A"/>
    <w:rsid w:val="007E60F5"/>
    <w:rsid w:val="007E6D9B"/>
    <w:rsid w:val="007E7AAA"/>
    <w:rsid w:val="007F1BC0"/>
    <w:rsid w:val="007F3B65"/>
    <w:rsid w:val="007F622E"/>
    <w:rsid w:val="007F6860"/>
    <w:rsid w:val="007F6E68"/>
    <w:rsid w:val="0080028F"/>
    <w:rsid w:val="00802302"/>
    <w:rsid w:val="008040A3"/>
    <w:rsid w:val="00804C89"/>
    <w:rsid w:val="00807BB9"/>
    <w:rsid w:val="00811A27"/>
    <w:rsid w:val="0081621C"/>
    <w:rsid w:val="00822E5A"/>
    <w:rsid w:val="00832805"/>
    <w:rsid w:val="00833DD0"/>
    <w:rsid w:val="00836575"/>
    <w:rsid w:val="008405DF"/>
    <w:rsid w:val="00842266"/>
    <w:rsid w:val="00843727"/>
    <w:rsid w:val="0084463A"/>
    <w:rsid w:val="0084507F"/>
    <w:rsid w:val="00850B85"/>
    <w:rsid w:val="008512E6"/>
    <w:rsid w:val="008527D4"/>
    <w:rsid w:val="008531B3"/>
    <w:rsid w:val="00854ED9"/>
    <w:rsid w:val="00855BC4"/>
    <w:rsid w:val="008573BB"/>
    <w:rsid w:val="00857CE1"/>
    <w:rsid w:val="00860CCF"/>
    <w:rsid w:val="00861C99"/>
    <w:rsid w:val="00862499"/>
    <w:rsid w:val="0086323F"/>
    <w:rsid w:val="00864D28"/>
    <w:rsid w:val="00866E11"/>
    <w:rsid w:val="00867C95"/>
    <w:rsid w:val="00871E75"/>
    <w:rsid w:val="00877EC2"/>
    <w:rsid w:val="00881012"/>
    <w:rsid w:val="00883513"/>
    <w:rsid w:val="00883B9C"/>
    <w:rsid w:val="008A002A"/>
    <w:rsid w:val="008A03EA"/>
    <w:rsid w:val="008A0A5C"/>
    <w:rsid w:val="008A207C"/>
    <w:rsid w:val="008A3369"/>
    <w:rsid w:val="008B0F09"/>
    <w:rsid w:val="008B11BA"/>
    <w:rsid w:val="008B26E7"/>
    <w:rsid w:val="008C17BD"/>
    <w:rsid w:val="008C61D8"/>
    <w:rsid w:val="008D3F1D"/>
    <w:rsid w:val="008D61D3"/>
    <w:rsid w:val="008E48FB"/>
    <w:rsid w:val="008E4DCD"/>
    <w:rsid w:val="008E609A"/>
    <w:rsid w:val="008F04C2"/>
    <w:rsid w:val="008F19C9"/>
    <w:rsid w:val="0090030D"/>
    <w:rsid w:val="009008D5"/>
    <w:rsid w:val="00900D36"/>
    <w:rsid w:val="00903424"/>
    <w:rsid w:val="00904AEF"/>
    <w:rsid w:val="00905098"/>
    <w:rsid w:val="00914D0A"/>
    <w:rsid w:val="00921EF5"/>
    <w:rsid w:val="0092218F"/>
    <w:rsid w:val="0092388C"/>
    <w:rsid w:val="00924444"/>
    <w:rsid w:val="00925D39"/>
    <w:rsid w:val="009346E4"/>
    <w:rsid w:val="00934CC2"/>
    <w:rsid w:val="00934D99"/>
    <w:rsid w:val="00942AE7"/>
    <w:rsid w:val="00945413"/>
    <w:rsid w:val="009469C3"/>
    <w:rsid w:val="00947E7C"/>
    <w:rsid w:val="00951475"/>
    <w:rsid w:val="00954C8C"/>
    <w:rsid w:val="00954D2A"/>
    <w:rsid w:val="009553B7"/>
    <w:rsid w:val="00964132"/>
    <w:rsid w:val="00967A1B"/>
    <w:rsid w:val="00967D1C"/>
    <w:rsid w:val="0097056C"/>
    <w:rsid w:val="00971903"/>
    <w:rsid w:val="009738F9"/>
    <w:rsid w:val="00973C28"/>
    <w:rsid w:val="009743CB"/>
    <w:rsid w:val="009745A8"/>
    <w:rsid w:val="00974FC2"/>
    <w:rsid w:val="00975904"/>
    <w:rsid w:val="00977122"/>
    <w:rsid w:val="00977CA0"/>
    <w:rsid w:val="00977D27"/>
    <w:rsid w:val="0098005C"/>
    <w:rsid w:val="00980086"/>
    <w:rsid w:val="00980D92"/>
    <w:rsid w:val="0098611B"/>
    <w:rsid w:val="00987855"/>
    <w:rsid w:val="009903C6"/>
    <w:rsid w:val="009941C8"/>
    <w:rsid w:val="0099473C"/>
    <w:rsid w:val="009A05BD"/>
    <w:rsid w:val="009A2547"/>
    <w:rsid w:val="009A35F8"/>
    <w:rsid w:val="009A4C8B"/>
    <w:rsid w:val="009A7C1D"/>
    <w:rsid w:val="009B3F01"/>
    <w:rsid w:val="009B4F53"/>
    <w:rsid w:val="009B6C8B"/>
    <w:rsid w:val="009C02D0"/>
    <w:rsid w:val="009C1722"/>
    <w:rsid w:val="009C5437"/>
    <w:rsid w:val="009D3E32"/>
    <w:rsid w:val="009D46E9"/>
    <w:rsid w:val="009D57A5"/>
    <w:rsid w:val="009D5B14"/>
    <w:rsid w:val="009E4F5C"/>
    <w:rsid w:val="009F2C50"/>
    <w:rsid w:val="009F3FAD"/>
    <w:rsid w:val="009F4414"/>
    <w:rsid w:val="00A004F2"/>
    <w:rsid w:val="00A01E9B"/>
    <w:rsid w:val="00A05784"/>
    <w:rsid w:val="00A05E58"/>
    <w:rsid w:val="00A06B02"/>
    <w:rsid w:val="00A1018B"/>
    <w:rsid w:val="00A11A2A"/>
    <w:rsid w:val="00A12CCB"/>
    <w:rsid w:val="00A1359B"/>
    <w:rsid w:val="00A14D1A"/>
    <w:rsid w:val="00A153B7"/>
    <w:rsid w:val="00A1700B"/>
    <w:rsid w:val="00A17D6A"/>
    <w:rsid w:val="00A17DD0"/>
    <w:rsid w:val="00A217E8"/>
    <w:rsid w:val="00A23A4A"/>
    <w:rsid w:val="00A263B1"/>
    <w:rsid w:val="00A26581"/>
    <w:rsid w:val="00A30866"/>
    <w:rsid w:val="00A31E6C"/>
    <w:rsid w:val="00A32D4A"/>
    <w:rsid w:val="00A40A1A"/>
    <w:rsid w:val="00A45549"/>
    <w:rsid w:val="00A50474"/>
    <w:rsid w:val="00A51134"/>
    <w:rsid w:val="00A51CC4"/>
    <w:rsid w:val="00A52B53"/>
    <w:rsid w:val="00A57915"/>
    <w:rsid w:val="00A6084D"/>
    <w:rsid w:val="00A60B11"/>
    <w:rsid w:val="00A61182"/>
    <w:rsid w:val="00A635B7"/>
    <w:rsid w:val="00A66315"/>
    <w:rsid w:val="00A66566"/>
    <w:rsid w:val="00A66E6D"/>
    <w:rsid w:val="00A671F7"/>
    <w:rsid w:val="00A70253"/>
    <w:rsid w:val="00A7077B"/>
    <w:rsid w:val="00A75FB8"/>
    <w:rsid w:val="00A77F9E"/>
    <w:rsid w:val="00A83307"/>
    <w:rsid w:val="00A842C9"/>
    <w:rsid w:val="00A857F7"/>
    <w:rsid w:val="00A87D2C"/>
    <w:rsid w:val="00A9081C"/>
    <w:rsid w:val="00A9082E"/>
    <w:rsid w:val="00A91112"/>
    <w:rsid w:val="00A9296F"/>
    <w:rsid w:val="00A93E51"/>
    <w:rsid w:val="00A94BF0"/>
    <w:rsid w:val="00A95E99"/>
    <w:rsid w:val="00A9688B"/>
    <w:rsid w:val="00A97200"/>
    <w:rsid w:val="00A9791C"/>
    <w:rsid w:val="00AA0941"/>
    <w:rsid w:val="00AA112E"/>
    <w:rsid w:val="00AB2D26"/>
    <w:rsid w:val="00AB374E"/>
    <w:rsid w:val="00AB54B8"/>
    <w:rsid w:val="00AB6933"/>
    <w:rsid w:val="00AC38CD"/>
    <w:rsid w:val="00AC5E48"/>
    <w:rsid w:val="00AC6D3C"/>
    <w:rsid w:val="00AD7B58"/>
    <w:rsid w:val="00AE0435"/>
    <w:rsid w:val="00AE1E01"/>
    <w:rsid w:val="00AE2AC4"/>
    <w:rsid w:val="00AE4A33"/>
    <w:rsid w:val="00AE5311"/>
    <w:rsid w:val="00AF1367"/>
    <w:rsid w:val="00AF296C"/>
    <w:rsid w:val="00AF78B3"/>
    <w:rsid w:val="00B03236"/>
    <w:rsid w:val="00B109BF"/>
    <w:rsid w:val="00B13C8D"/>
    <w:rsid w:val="00B144B5"/>
    <w:rsid w:val="00B15326"/>
    <w:rsid w:val="00B15AAE"/>
    <w:rsid w:val="00B2070F"/>
    <w:rsid w:val="00B259C1"/>
    <w:rsid w:val="00B2658D"/>
    <w:rsid w:val="00B312B3"/>
    <w:rsid w:val="00B31F87"/>
    <w:rsid w:val="00B3591D"/>
    <w:rsid w:val="00B44A10"/>
    <w:rsid w:val="00B45680"/>
    <w:rsid w:val="00B4762C"/>
    <w:rsid w:val="00B53806"/>
    <w:rsid w:val="00B56FDF"/>
    <w:rsid w:val="00B5738A"/>
    <w:rsid w:val="00B57BB9"/>
    <w:rsid w:val="00B604CE"/>
    <w:rsid w:val="00B6119E"/>
    <w:rsid w:val="00B66963"/>
    <w:rsid w:val="00B71504"/>
    <w:rsid w:val="00B72A33"/>
    <w:rsid w:val="00B73457"/>
    <w:rsid w:val="00B74835"/>
    <w:rsid w:val="00B86492"/>
    <w:rsid w:val="00B9098E"/>
    <w:rsid w:val="00B92B03"/>
    <w:rsid w:val="00B93BE9"/>
    <w:rsid w:val="00B946C7"/>
    <w:rsid w:val="00B9481C"/>
    <w:rsid w:val="00B95E05"/>
    <w:rsid w:val="00BA0F56"/>
    <w:rsid w:val="00BB31A6"/>
    <w:rsid w:val="00BB4163"/>
    <w:rsid w:val="00BB58EF"/>
    <w:rsid w:val="00BC0921"/>
    <w:rsid w:val="00BC1595"/>
    <w:rsid w:val="00BC2EC5"/>
    <w:rsid w:val="00BC5D7E"/>
    <w:rsid w:val="00BC7DB0"/>
    <w:rsid w:val="00BD23BB"/>
    <w:rsid w:val="00BD2A56"/>
    <w:rsid w:val="00BD5107"/>
    <w:rsid w:val="00BE4B79"/>
    <w:rsid w:val="00BE4B9F"/>
    <w:rsid w:val="00BF091A"/>
    <w:rsid w:val="00BF2BD3"/>
    <w:rsid w:val="00BF5529"/>
    <w:rsid w:val="00C009CF"/>
    <w:rsid w:val="00C02675"/>
    <w:rsid w:val="00C079A5"/>
    <w:rsid w:val="00C12A85"/>
    <w:rsid w:val="00C155A5"/>
    <w:rsid w:val="00C250D3"/>
    <w:rsid w:val="00C2568D"/>
    <w:rsid w:val="00C25D1E"/>
    <w:rsid w:val="00C27F02"/>
    <w:rsid w:val="00C31546"/>
    <w:rsid w:val="00C33480"/>
    <w:rsid w:val="00C350F2"/>
    <w:rsid w:val="00C3753D"/>
    <w:rsid w:val="00C40BD7"/>
    <w:rsid w:val="00C42683"/>
    <w:rsid w:val="00C4683F"/>
    <w:rsid w:val="00C46B65"/>
    <w:rsid w:val="00C508C6"/>
    <w:rsid w:val="00C50A4A"/>
    <w:rsid w:val="00C51B97"/>
    <w:rsid w:val="00C552DC"/>
    <w:rsid w:val="00C56C32"/>
    <w:rsid w:val="00C56C53"/>
    <w:rsid w:val="00C57E79"/>
    <w:rsid w:val="00C60FB9"/>
    <w:rsid w:val="00C6311B"/>
    <w:rsid w:val="00C6601C"/>
    <w:rsid w:val="00C7359D"/>
    <w:rsid w:val="00C74211"/>
    <w:rsid w:val="00C8286A"/>
    <w:rsid w:val="00C87522"/>
    <w:rsid w:val="00C90332"/>
    <w:rsid w:val="00C932AA"/>
    <w:rsid w:val="00C945A2"/>
    <w:rsid w:val="00C950C5"/>
    <w:rsid w:val="00C95624"/>
    <w:rsid w:val="00C96531"/>
    <w:rsid w:val="00CA3143"/>
    <w:rsid w:val="00CA35B4"/>
    <w:rsid w:val="00CA4B0B"/>
    <w:rsid w:val="00CA5877"/>
    <w:rsid w:val="00CA663B"/>
    <w:rsid w:val="00CB160C"/>
    <w:rsid w:val="00CB3E8B"/>
    <w:rsid w:val="00CB4D40"/>
    <w:rsid w:val="00CC1AE6"/>
    <w:rsid w:val="00CC795B"/>
    <w:rsid w:val="00CD16F4"/>
    <w:rsid w:val="00CD3A0C"/>
    <w:rsid w:val="00CD55AC"/>
    <w:rsid w:val="00CD65AB"/>
    <w:rsid w:val="00CD738F"/>
    <w:rsid w:val="00CE1F38"/>
    <w:rsid w:val="00CE203F"/>
    <w:rsid w:val="00CE3B26"/>
    <w:rsid w:val="00CE4742"/>
    <w:rsid w:val="00CF0EE6"/>
    <w:rsid w:val="00CF0F49"/>
    <w:rsid w:val="00CF1628"/>
    <w:rsid w:val="00CF2873"/>
    <w:rsid w:val="00CF3443"/>
    <w:rsid w:val="00CF48F2"/>
    <w:rsid w:val="00CF544C"/>
    <w:rsid w:val="00CF54A5"/>
    <w:rsid w:val="00D10E57"/>
    <w:rsid w:val="00D11A3A"/>
    <w:rsid w:val="00D15738"/>
    <w:rsid w:val="00D16FE9"/>
    <w:rsid w:val="00D17EA7"/>
    <w:rsid w:val="00D2749B"/>
    <w:rsid w:val="00D27F3B"/>
    <w:rsid w:val="00D30687"/>
    <w:rsid w:val="00D32F47"/>
    <w:rsid w:val="00D33D42"/>
    <w:rsid w:val="00D34F71"/>
    <w:rsid w:val="00D37D9C"/>
    <w:rsid w:val="00D41F68"/>
    <w:rsid w:val="00D478B5"/>
    <w:rsid w:val="00D5035E"/>
    <w:rsid w:val="00D510C9"/>
    <w:rsid w:val="00D52052"/>
    <w:rsid w:val="00D53F14"/>
    <w:rsid w:val="00D54230"/>
    <w:rsid w:val="00D560D2"/>
    <w:rsid w:val="00D56708"/>
    <w:rsid w:val="00D60375"/>
    <w:rsid w:val="00D60AC8"/>
    <w:rsid w:val="00D61FE0"/>
    <w:rsid w:val="00D62459"/>
    <w:rsid w:val="00D643C1"/>
    <w:rsid w:val="00D64644"/>
    <w:rsid w:val="00D64D68"/>
    <w:rsid w:val="00D65F33"/>
    <w:rsid w:val="00D66709"/>
    <w:rsid w:val="00D6694F"/>
    <w:rsid w:val="00D675A9"/>
    <w:rsid w:val="00D70E2F"/>
    <w:rsid w:val="00D73A94"/>
    <w:rsid w:val="00D746B9"/>
    <w:rsid w:val="00D7713A"/>
    <w:rsid w:val="00D81778"/>
    <w:rsid w:val="00D834D0"/>
    <w:rsid w:val="00D835BF"/>
    <w:rsid w:val="00D910B6"/>
    <w:rsid w:val="00D9125D"/>
    <w:rsid w:val="00D91450"/>
    <w:rsid w:val="00D930A1"/>
    <w:rsid w:val="00D9464A"/>
    <w:rsid w:val="00D95647"/>
    <w:rsid w:val="00D96B51"/>
    <w:rsid w:val="00D97A0F"/>
    <w:rsid w:val="00DA029D"/>
    <w:rsid w:val="00DA2DF9"/>
    <w:rsid w:val="00DA5689"/>
    <w:rsid w:val="00DA7CA6"/>
    <w:rsid w:val="00DA7DED"/>
    <w:rsid w:val="00DC0A8C"/>
    <w:rsid w:val="00DC24AB"/>
    <w:rsid w:val="00DC4752"/>
    <w:rsid w:val="00DC55BC"/>
    <w:rsid w:val="00DC656E"/>
    <w:rsid w:val="00DC7AE5"/>
    <w:rsid w:val="00DD22A7"/>
    <w:rsid w:val="00DD2927"/>
    <w:rsid w:val="00DD4686"/>
    <w:rsid w:val="00DD5F2B"/>
    <w:rsid w:val="00DD5FE9"/>
    <w:rsid w:val="00DE1794"/>
    <w:rsid w:val="00DE249E"/>
    <w:rsid w:val="00DE337A"/>
    <w:rsid w:val="00DE64C4"/>
    <w:rsid w:val="00DE68CB"/>
    <w:rsid w:val="00DE7C87"/>
    <w:rsid w:val="00DF2B0D"/>
    <w:rsid w:val="00DF2E79"/>
    <w:rsid w:val="00DF6DFE"/>
    <w:rsid w:val="00DF6F90"/>
    <w:rsid w:val="00DF7EF5"/>
    <w:rsid w:val="00E006D5"/>
    <w:rsid w:val="00E016D7"/>
    <w:rsid w:val="00E0171A"/>
    <w:rsid w:val="00E03578"/>
    <w:rsid w:val="00E035CF"/>
    <w:rsid w:val="00E04601"/>
    <w:rsid w:val="00E079C3"/>
    <w:rsid w:val="00E107A1"/>
    <w:rsid w:val="00E14D4C"/>
    <w:rsid w:val="00E15A61"/>
    <w:rsid w:val="00E16763"/>
    <w:rsid w:val="00E210A3"/>
    <w:rsid w:val="00E210F3"/>
    <w:rsid w:val="00E22D9E"/>
    <w:rsid w:val="00E23665"/>
    <w:rsid w:val="00E242DD"/>
    <w:rsid w:val="00E2601F"/>
    <w:rsid w:val="00E31944"/>
    <w:rsid w:val="00E327DC"/>
    <w:rsid w:val="00E43A54"/>
    <w:rsid w:val="00E55B35"/>
    <w:rsid w:val="00E55BB8"/>
    <w:rsid w:val="00E61662"/>
    <w:rsid w:val="00E6362D"/>
    <w:rsid w:val="00E66E16"/>
    <w:rsid w:val="00E674CD"/>
    <w:rsid w:val="00E706B0"/>
    <w:rsid w:val="00E82279"/>
    <w:rsid w:val="00E84B80"/>
    <w:rsid w:val="00E8525C"/>
    <w:rsid w:val="00E92197"/>
    <w:rsid w:val="00E926C1"/>
    <w:rsid w:val="00E929F8"/>
    <w:rsid w:val="00E94654"/>
    <w:rsid w:val="00E94CB7"/>
    <w:rsid w:val="00E95E9B"/>
    <w:rsid w:val="00E96684"/>
    <w:rsid w:val="00E96BE4"/>
    <w:rsid w:val="00EA069A"/>
    <w:rsid w:val="00EA284B"/>
    <w:rsid w:val="00EA4F51"/>
    <w:rsid w:val="00EB24F3"/>
    <w:rsid w:val="00EB3E77"/>
    <w:rsid w:val="00EB40F2"/>
    <w:rsid w:val="00EB476F"/>
    <w:rsid w:val="00EB487E"/>
    <w:rsid w:val="00EB634D"/>
    <w:rsid w:val="00EC2CF7"/>
    <w:rsid w:val="00EC4CD3"/>
    <w:rsid w:val="00ED002A"/>
    <w:rsid w:val="00ED3498"/>
    <w:rsid w:val="00ED3516"/>
    <w:rsid w:val="00ED3C24"/>
    <w:rsid w:val="00ED4D59"/>
    <w:rsid w:val="00ED688F"/>
    <w:rsid w:val="00ED76F8"/>
    <w:rsid w:val="00EE05A2"/>
    <w:rsid w:val="00EE35DD"/>
    <w:rsid w:val="00EE4B5F"/>
    <w:rsid w:val="00EE6278"/>
    <w:rsid w:val="00EF0B6D"/>
    <w:rsid w:val="00EF102C"/>
    <w:rsid w:val="00EF313A"/>
    <w:rsid w:val="00EF3942"/>
    <w:rsid w:val="00EF52C4"/>
    <w:rsid w:val="00EF6192"/>
    <w:rsid w:val="00F01A40"/>
    <w:rsid w:val="00F0403D"/>
    <w:rsid w:val="00F06B4F"/>
    <w:rsid w:val="00F07614"/>
    <w:rsid w:val="00F12343"/>
    <w:rsid w:val="00F140DC"/>
    <w:rsid w:val="00F156F1"/>
    <w:rsid w:val="00F15E63"/>
    <w:rsid w:val="00F1652E"/>
    <w:rsid w:val="00F17025"/>
    <w:rsid w:val="00F2068F"/>
    <w:rsid w:val="00F27E06"/>
    <w:rsid w:val="00F336CD"/>
    <w:rsid w:val="00F34D3A"/>
    <w:rsid w:val="00F356D7"/>
    <w:rsid w:val="00F36247"/>
    <w:rsid w:val="00F36BAA"/>
    <w:rsid w:val="00F3746C"/>
    <w:rsid w:val="00F37808"/>
    <w:rsid w:val="00F3790E"/>
    <w:rsid w:val="00F41E0E"/>
    <w:rsid w:val="00F42A1A"/>
    <w:rsid w:val="00F46940"/>
    <w:rsid w:val="00F46F5A"/>
    <w:rsid w:val="00F472B3"/>
    <w:rsid w:val="00F5367E"/>
    <w:rsid w:val="00F538BA"/>
    <w:rsid w:val="00F5477B"/>
    <w:rsid w:val="00F54ECF"/>
    <w:rsid w:val="00F56FC7"/>
    <w:rsid w:val="00F57FFB"/>
    <w:rsid w:val="00F622C3"/>
    <w:rsid w:val="00F62C02"/>
    <w:rsid w:val="00F64FC9"/>
    <w:rsid w:val="00F726BB"/>
    <w:rsid w:val="00F72918"/>
    <w:rsid w:val="00F740B4"/>
    <w:rsid w:val="00F80351"/>
    <w:rsid w:val="00F80702"/>
    <w:rsid w:val="00F8263A"/>
    <w:rsid w:val="00F835BF"/>
    <w:rsid w:val="00F84D9D"/>
    <w:rsid w:val="00F86D5B"/>
    <w:rsid w:val="00F90FBA"/>
    <w:rsid w:val="00F91566"/>
    <w:rsid w:val="00F91D04"/>
    <w:rsid w:val="00F9255D"/>
    <w:rsid w:val="00F97180"/>
    <w:rsid w:val="00FA02C6"/>
    <w:rsid w:val="00FA0B5C"/>
    <w:rsid w:val="00FA3729"/>
    <w:rsid w:val="00FB0145"/>
    <w:rsid w:val="00FB3978"/>
    <w:rsid w:val="00FB545C"/>
    <w:rsid w:val="00FC660D"/>
    <w:rsid w:val="00FC6801"/>
    <w:rsid w:val="00FC6CCB"/>
    <w:rsid w:val="00FC6F6B"/>
    <w:rsid w:val="00FD0074"/>
    <w:rsid w:val="00FD033B"/>
    <w:rsid w:val="00FD056F"/>
    <w:rsid w:val="00FD23F9"/>
    <w:rsid w:val="00FD55D4"/>
    <w:rsid w:val="00FD5A93"/>
    <w:rsid w:val="00FD764D"/>
    <w:rsid w:val="00FD7F47"/>
    <w:rsid w:val="00FE123D"/>
    <w:rsid w:val="00FE64C8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007"/>
    <w:rPr>
      <w:sz w:val="24"/>
      <w:szCs w:val="24"/>
    </w:rPr>
  </w:style>
  <w:style w:type="paragraph" w:styleId="1">
    <w:name w:val="heading 1"/>
    <w:basedOn w:val="a"/>
    <w:next w:val="a"/>
    <w:qFormat/>
    <w:rsid w:val="00E94CB7"/>
    <w:pPr>
      <w:keepNext/>
      <w:outlineLvl w:val="0"/>
    </w:pPr>
    <w:rPr>
      <w:b/>
      <w:szCs w:val="20"/>
    </w:rPr>
  </w:style>
  <w:style w:type="paragraph" w:styleId="3">
    <w:name w:val="heading 3"/>
    <w:basedOn w:val="a"/>
    <w:next w:val="a"/>
    <w:qFormat/>
    <w:rsid w:val="00E94CB7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60B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7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1018B"/>
    <w:pPr>
      <w:ind w:left="720"/>
      <w:contextualSpacing/>
    </w:pPr>
  </w:style>
  <w:style w:type="character" w:styleId="-">
    <w:name w:val="Hyperlink"/>
    <w:basedOn w:val="a0"/>
    <w:rsid w:val="00142D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il@gym-lerou.dod.sc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28;&#961;&#972;&#964;&#965;&#960;&#959;%20&#948;&#953;&#945;&#946;&#953;&#946;&#945;&#963;&#964;&#953;&#95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101F5-65C1-48F3-90D7-BC1E2082F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διαβιβαστικο</Template>
  <TotalTime>15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User</cp:lastModifiedBy>
  <cp:revision>8</cp:revision>
  <cp:lastPrinted>2023-05-18T07:06:00Z</cp:lastPrinted>
  <dcterms:created xsi:type="dcterms:W3CDTF">2023-06-13T08:27:00Z</dcterms:created>
  <dcterms:modified xsi:type="dcterms:W3CDTF">2023-06-15T10:23:00Z</dcterms:modified>
</cp:coreProperties>
</file>